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3D" w:rsidRPr="00AE4810" w:rsidRDefault="00724448" w:rsidP="00DC513D">
      <w:pPr>
        <w:pStyle w:val="aff0"/>
        <w:jc w:val="center"/>
        <w:rPr>
          <w:b/>
        </w:rPr>
      </w:pPr>
      <w:r>
        <w:rPr>
          <w:b/>
        </w:rPr>
        <w:t xml:space="preserve"> </w:t>
      </w:r>
      <w:r w:rsidR="00DC513D" w:rsidRPr="00AE4810">
        <w:rPr>
          <w:b/>
        </w:rPr>
        <w:t>РОССИЙСКАЯ ФЕДЕРАЦИЯ</w:t>
      </w:r>
      <w:r w:rsidR="00230C0F">
        <w:rPr>
          <w:b/>
        </w:rPr>
        <w:t xml:space="preserve">      </w:t>
      </w:r>
      <w:r>
        <w:rPr>
          <w:b/>
        </w:rPr>
        <w:t xml:space="preserve"> </w:t>
      </w: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РОСТОВСКАЯ ОБЛАСТЬ</w:t>
      </w: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МУНИЦИПАЛЬНОЕ ОБРАЗОВАНИЕ</w:t>
      </w: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«</w:t>
      </w:r>
      <w:r w:rsidR="00E3403D">
        <w:rPr>
          <w:b/>
        </w:rPr>
        <w:t>МИРНЕНСКОЕ</w:t>
      </w:r>
      <w:r w:rsidRPr="00AE4810">
        <w:rPr>
          <w:b/>
        </w:rPr>
        <w:t xml:space="preserve"> СЕЛЬСКОЕ ПОСЕЛЕНИЕ»</w:t>
      </w:r>
    </w:p>
    <w:p w:rsidR="00DC513D" w:rsidRPr="00AE4810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 xml:space="preserve">АДМИНИСТРАЦИЯ </w:t>
      </w:r>
      <w:r w:rsidR="00E3403D">
        <w:rPr>
          <w:b/>
        </w:rPr>
        <w:t>МИРНЕНСКОГО</w:t>
      </w:r>
      <w:r w:rsidRPr="00AE4810">
        <w:rPr>
          <w:b/>
        </w:rPr>
        <w:t xml:space="preserve"> СЕЛЬСКОГО ПОСЕЛЕНИЯ</w:t>
      </w:r>
    </w:p>
    <w:p w:rsidR="00AE4810" w:rsidRPr="00AE4810" w:rsidRDefault="00AE4810" w:rsidP="00DC513D">
      <w:pPr>
        <w:pStyle w:val="aff0"/>
        <w:jc w:val="center"/>
        <w:rPr>
          <w:b/>
        </w:rPr>
      </w:pPr>
      <w:r w:rsidRPr="00AE4810">
        <w:rPr>
          <w:b/>
        </w:rPr>
        <w:t>ДУБОВСКОГО РАЙОНА</w:t>
      </w:r>
    </w:p>
    <w:p w:rsidR="00DC513D" w:rsidRPr="00AE4810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921B0A" w:rsidRDefault="00995EDF" w:rsidP="00E3403D">
      <w:pPr>
        <w:pStyle w:val="aff0"/>
      </w:pPr>
      <w:r>
        <w:t xml:space="preserve">          от</w:t>
      </w:r>
      <w:r w:rsidR="00230C0F">
        <w:t xml:space="preserve"> </w:t>
      </w:r>
      <w:r>
        <w:t>03.03</w:t>
      </w:r>
      <w:r w:rsidR="00905849">
        <w:t>.</w:t>
      </w:r>
      <w:r w:rsidR="00DC513D" w:rsidRPr="00CF7823">
        <w:t>202</w:t>
      </w:r>
      <w:r w:rsidR="004C5428">
        <w:t>5</w:t>
      </w:r>
      <w:r w:rsidR="00DC513D" w:rsidRPr="00CF7823">
        <w:t xml:space="preserve"> года </w:t>
      </w:r>
      <w:r>
        <w:t xml:space="preserve">                  </w:t>
      </w:r>
      <w:r w:rsidR="00905849">
        <w:t xml:space="preserve"> </w:t>
      </w:r>
      <w:r>
        <w:t xml:space="preserve"> </w:t>
      </w:r>
      <w:r w:rsidR="00905849">
        <w:t xml:space="preserve"> </w:t>
      </w:r>
      <w:r w:rsidR="00DC513D" w:rsidRPr="00CF7823">
        <w:t>№</w:t>
      </w:r>
      <w:r w:rsidR="00CF7823">
        <w:t xml:space="preserve"> </w:t>
      </w:r>
      <w:r>
        <w:t>9</w:t>
      </w:r>
      <w:r w:rsidR="00905849">
        <w:t xml:space="preserve">     </w:t>
      </w:r>
      <w:r w:rsidR="00E3403D">
        <w:t xml:space="preserve">                       </w:t>
      </w:r>
      <w:r w:rsidR="00905849">
        <w:t xml:space="preserve">  </w:t>
      </w:r>
      <w:r w:rsidR="00E3403D">
        <w:t>х.</w:t>
      </w:r>
      <w:r w:rsidR="00905849">
        <w:t xml:space="preserve"> </w:t>
      </w:r>
      <w:r w:rsidR="00E3403D">
        <w:t>Мирный</w:t>
      </w: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AE4810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810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AE4810" w:rsidRDefault="00E3403D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67056F" w:rsidRPr="00AE4810">
        <w:rPr>
          <w:b/>
          <w:sz w:val="28"/>
          <w:szCs w:val="28"/>
        </w:rPr>
        <w:t xml:space="preserve"> сельского поселения от </w:t>
      </w:r>
      <w:r>
        <w:rPr>
          <w:b/>
          <w:sz w:val="28"/>
          <w:szCs w:val="28"/>
        </w:rPr>
        <w:t>30.08</w:t>
      </w:r>
      <w:r w:rsidR="0067056F" w:rsidRPr="00AE4810">
        <w:rPr>
          <w:b/>
          <w:sz w:val="28"/>
          <w:szCs w:val="28"/>
        </w:rPr>
        <w:t>.2022 г №</w:t>
      </w:r>
      <w:r w:rsidR="00CF7823" w:rsidRPr="00AE48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CF7823" w:rsidRPr="00AE4810">
        <w:rPr>
          <w:b/>
          <w:sz w:val="28"/>
          <w:szCs w:val="28"/>
        </w:rPr>
        <w:t>5</w:t>
      </w:r>
      <w:r w:rsidR="0067056F" w:rsidRPr="00AE4810">
        <w:rPr>
          <w:b/>
          <w:sz w:val="28"/>
          <w:szCs w:val="28"/>
        </w:rPr>
        <w:t xml:space="preserve"> </w:t>
      </w:r>
    </w:p>
    <w:p w:rsidR="00CF7823" w:rsidRPr="00AE4810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810">
        <w:rPr>
          <w:b/>
          <w:sz w:val="28"/>
          <w:szCs w:val="28"/>
        </w:rPr>
        <w:t>«</w:t>
      </w:r>
      <w:r w:rsidR="00F770BB" w:rsidRPr="00AE4810">
        <w:rPr>
          <w:b/>
          <w:sz w:val="28"/>
          <w:szCs w:val="28"/>
        </w:rPr>
        <w:t xml:space="preserve">Об утверждении бюджетного прогноза </w:t>
      </w:r>
    </w:p>
    <w:p w:rsidR="005B6478" w:rsidRPr="00AE4810" w:rsidRDefault="00E3403D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630C6A" w:rsidRPr="00AE4810">
        <w:rPr>
          <w:b/>
          <w:sz w:val="28"/>
          <w:szCs w:val="28"/>
        </w:rPr>
        <w:t xml:space="preserve"> сельского поселения</w:t>
      </w:r>
      <w:r w:rsidR="00F770BB" w:rsidRPr="00AE4810">
        <w:rPr>
          <w:b/>
          <w:sz w:val="28"/>
          <w:szCs w:val="28"/>
        </w:rPr>
        <w:t xml:space="preserve"> на период 2023 – 2036 годов</w:t>
      </w:r>
      <w:r w:rsidR="0067056F" w:rsidRPr="00AE4810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AE4810" w:rsidRDefault="00630C6A" w:rsidP="00921B0A">
      <w:pPr>
        <w:ind w:right="-29"/>
        <w:jc w:val="both"/>
        <w:rPr>
          <w:b/>
          <w:bCs/>
          <w:spacing w:val="2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E3403D">
        <w:rPr>
          <w:kern w:val="2"/>
          <w:sz w:val="28"/>
          <w:szCs w:val="28"/>
        </w:rPr>
        <w:t>Мирненского</w:t>
      </w:r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431C74">
        <w:rPr>
          <w:kern w:val="2"/>
          <w:sz w:val="28"/>
          <w:szCs w:val="28"/>
        </w:rPr>
        <w:t>28</w:t>
      </w:r>
      <w:r w:rsidR="00921B0A">
        <w:rPr>
          <w:kern w:val="2"/>
          <w:sz w:val="28"/>
          <w:szCs w:val="28"/>
        </w:rPr>
        <w:t>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431C74">
        <w:rPr>
          <w:kern w:val="2"/>
          <w:sz w:val="28"/>
          <w:szCs w:val="28"/>
        </w:rPr>
        <w:t xml:space="preserve"> 199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E3403D">
        <w:rPr>
          <w:kern w:val="2"/>
          <w:sz w:val="28"/>
          <w:szCs w:val="28"/>
        </w:rPr>
        <w:t>Мирненского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>
        <w:rPr>
          <w:sz w:val="28"/>
          <w:szCs w:val="28"/>
        </w:rPr>
        <w:t xml:space="preserve"> 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E3403D">
        <w:rPr>
          <w:kern w:val="2"/>
          <w:sz w:val="28"/>
          <w:szCs w:val="28"/>
        </w:rPr>
        <w:t>Мирненского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921B0A" w:rsidRPr="00E31CE5">
        <w:rPr>
          <w:b/>
          <w:bCs/>
          <w:kern w:val="2"/>
          <w:sz w:val="28"/>
          <w:szCs w:val="28"/>
        </w:rPr>
        <w:t xml:space="preserve"> </w:t>
      </w:r>
      <w:r w:rsidR="00921B0A">
        <w:rPr>
          <w:b/>
          <w:bCs/>
          <w:kern w:val="2"/>
          <w:sz w:val="28"/>
          <w:szCs w:val="28"/>
        </w:rPr>
        <w:t xml:space="preserve">  </w:t>
      </w:r>
      <w:r w:rsidR="00921B0A" w:rsidRPr="00AE4810">
        <w:rPr>
          <w:b/>
          <w:bCs/>
          <w:spacing w:val="20"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E3403D">
        <w:rPr>
          <w:bCs/>
          <w:color w:val="000000"/>
          <w:sz w:val="28"/>
          <w:szCs w:val="28"/>
        </w:rPr>
        <w:t>Мирненского</w:t>
      </w:r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431C74">
        <w:rPr>
          <w:bCs/>
          <w:color w:val="000000"/>
          <w:sz w:val="28"/>
          <w:szCs w:val="28"/>
        </w:rPr>
        <w:t>30.08</w:t>
      </w:r>
      <w:r>
        <w:rPr>
          <w:bCs/>
          <w:color w:val="000000"/>
          <w:sz w:val="28"/>
          <w:szCs w:val="28"/>
        </w:rPr>
        <w:t>.2022</w:t>
      </w:r>
      <w:r w:rsidRPr="00FD5365">
        <w:rPr>
          <w:bCs/>
          <w:color w:val="000000"/>
          <w:sz w:val="28"/>
          <w:szCs w:val="28"/>
        </w:rPr>
        <w:t xml:space="preserve"> г № </w:t>
      </w:r>
      <w:r w:rsidR="00431C74">
        <w:rPr>
          <w:bCs/>
          <w:color w:val="000000"/>
          <w:sz w:val="28"/>
          <w:szCs w:val="28"/>
        </w:rPr>
        <w:t>5</w:t>
      </w:r>
      <w:r w:rsidR="00CF7823">
        <w:rPr>
          <w:bCs/>
          <w:color w:val="000000"/>
          <w:sz w:val="28"/>
          <w:szCs w:val="28"/>
        </w:rPr>
        <w:t>5</w:t>
      </w:r>
      <w:r w:rsidRPr="00FD5365">
        <w:rPr>
          <w:bCs/>
          <w:color w:val="000000"/>
          <w:sz w:val="28"/>
          <w:szCs w:val="28"/>
        </w:rPr>
        <w:t xml:space="preserve"> «Об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E3403D">
        <w:rPr>
          <w:sz w:val="28"/>
          <w:szCs w:val="28"/>
        </w:rPr>
        <w:t>Мирненского</w:t>
      </w:r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E3403D" w:rsidP="00630C6A">
      <w:pPr>
        <w:pStyle w:val="aff0"/>
        <w:rPr>
          <w:color w:val="020B22"/>
          <w:szCs w:val="28"/>
        </w:rPr>
      </w:pPr>
      <w:r>
        <w:rPr>
          <w:szCs w:val="28"/>
        </w:rPr>
        <w:t>Мирненского</w:t>
      </w:r>
      <w:r w:rsidR="00CF7823">
        <w:rPr>
          <w:szCs w:val="28"/>
        </w:rPr>
        <w:t xml:space="preserve"> </w:t>
      </w:r>
      <w:r w:rsidR="00630C6A" w:rsidRPr="002F4467">
        <w:rPr>
          <w:szCs w:val="28"/>
        </w:rPr>
        <w:t xml:space="preserve">сельского поселения                                   </w:t>
      </w:r>
      <w:r w:rsidR="00431C74">
        <w:rPr>
          <w:szCs w:val="28"/>
        </w:rPr>
        <w:t>Л.С. Сулиманова</w:t>
      </w:r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AE4810" w:rsidRDefault="00CF7823" w:rsidP="00CF7823">
      <w:pPr>
        <w:rPr>
          <w:sz w:val="24"/>
          <w:szCs w:val="24"/>
        </w:rPr>
      </w:pPr>
    </w:p>
    <w:p w:rsidR="00630C6A" w:rsidRPr="00AE4810" w:rsidRDefault="00CF7823" w:rsidP="00CF7823">
      <w:pPr>
        <w:rPr>
          <w:sz w:val="24"/>
          <w:szCs w:val="24"/>
        </w:rPr>
      </w:pPr>
      <w:r w:rsidRPr="00AE4810">
        <w:rPr>
          <w:sz w:val="24"/>
          <w:szCs w:val="24"/>
        </w:rPr>
        <w:t>Проект вносит</w:t>
      </w:r>
    </w:p>
    <w:p w:rsidR="00CF7823" w:rsidRPr="00AE4810" w:rsidRDefault="00921B0A" w:rsidP="00CF7823">
      <w:pPr>
        <w:rPr>
          <w:sz w:val="24"/>
          <w:szCs w:val="24"/>
        </w:rPr>
      </w:pPr>
      <w:r w:rsidRPr="00AE4810">
        <w:rPr>
          <w:sz w:val="24"/>
          <w:szCs w:val="24"/>
        </w:rPr>
        <w:t>с</w:t>
      </w:r>
      <w:r w:rsidR="00CF7823" w:rsidRPr="00AE4810">
        <w:rPr>
          <w:sz w:val="24"/>
          <w:szCs w:val="24"/>
        </w:rPr>
        <w:t>ектор экономики и финансов</w:t>
      </w:r>
    </w:p>
    <w:p w:rsidR="00CF7823" w:rsidRPr="00AE4810" w:rsidRDefault="00CF7823" w:rsidP="00CF7823">
      <w:pPr>
        <w:rPr>
          <w:sz w:val="24"/>
          <w:szCs w:val="24"/>
        </w:rPr>
      </w:pPr>
    </w:p>
    <w:p w:rsidR="00FE7759" w:rsidRPr="00AE4810" w:rsidRDefault="00FE7759" w:rsidP="00FE7759">
      <w:pPr>
        <w:pageBreakBefore/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lastRenderedPageBreak/>
        <w:t xml:space="preserve">Приложение </w:t>
      </w:r>
    </w:p>
    <w:p w:rsidR="00FE7759" w:rsidRPr="00AE4810" w:rsidRDefault="00FE7759" w:rsidP="00630C6A">
      <w:pPr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 xml:space="preserve">к постановлению </w:t>
      </w:r>
      <w:r w:rsidR="00630C6A" w:rsidRPr="00AE4810">
        <w:rPr>
          <w:sz w:val="24"/>
          <w:szCs w:val="24"/>
        </w:rPr>
        <w:t>Администрации</w:t>
      </w:r>
    </w:p>
    <w:p w:rsidR="00630C6A" w:rsidRPr="00AE4810" w:rsidRDefault="00E3403D" w:rsidP="00630C6A">
      <w:pPr>
        <w:spacing w:line="232" w:lineRule="auto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</w:p>
    <w:p w:rsidR="00630C6A" w:rsidRPr="00AE4810" w:rsidRDefault="00630C6A" w:rsidP="00630C6A">
      <w:pPr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сельского поселения</w:t>
      </w:r>
    </w:p>
    <w:p w:rsidR="00FE7759" w:rsidRPr="00AE4810" w:rsidRDefault="00FE7759" w:rsidP="00FE7759">
      <w:pPr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 xml:space="preserve">от </w:t>
      </w:r>
      <w:r w:rsidR="00337858">
        <w:rPr>
          <w:sz w:val="24"/>
          <w:szCs w:val="24"/>
        </w:rPr>
        <w:t>03</w:t>
      </w:r>
      <w:r w:rsidR="004C5428" w:rsidRPr="00AE4810">
        <w:rPr>
          <w:sz w:val="24"/>
          <w:szCs w:val="24"/>
        </w:rPr>
        <w:t xml:space="preserve"> </w:t>
      </w:r>
      <w:r w:rsidR="00AE4810">
        <w:rPr>
          <w:sz w:val="24"/>
          <w:szCs w:val="24"/>
        </w:rPr>
        <w:t>.</w:t>
      </w:r>
      <w:r w:rsidR="00337858">
        <w:rPr>
          <w:sz w:val="24"/>
          <w:szCs w:val="24"/>
        </w:rPr>
        <w:t>03</w:t>
      </w:r>
      <w:r w:rsidR="00035B96" w:rsidRPr="00AE4810">
        <w:rPr>
          <w:sz w:val="24"/>
          <w:szCs w:val="24"/>
        </w:rPr>
        <w:t>.202</w:t>
      </w:r>
      <w:r w:rsidR="004C5428" w:rsidRPr="00AE4810">
        <w:rPr>
          <w:sz w:val="24"/>
          <w:szCs w:val="24"/>
        </w:rPr>
        <w:t>5</w:t>
      </w:r>
      <w:r w:rsidR="00AE4810">
        <w:rPr>
          <w:sz w:val="24"/>
          <w:szCs w:val="24"/>
        </w:rPr>
        <w:t xml:space="preserve"> г.</w:t>
      </w:r>
      <w:r w:rsidRPr="00AE4810">
        <w:rPr>
          <w:sz w:val="24"/>
          <w:szCs w:val="24"/>
        </w:rPr>
        <w:t xml:space="preserve"> № </w:t>
      </w:r>
      <w:r w:rsidR="00337858">
        <w:rPr>
          <w:sz w:val="24"/>
          <w:szCs w:val="24"/>
        </w:rPr>
        <w:t>9</w:t>
      </w:r>
      <w:bookmarkStart w:id="0" w:name="_GoBack"/>
      <w:bookmarkEnd w:id="0"/>
    </w:p>
    <w:p w:rsidR="00FE7759" w:rsidRPr="00AE4810" w:rsidRDefault="00FE7759" w:rsidP="00FE7759">
      <w:pPr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БЮДЖЕТНЫЙ ПРОГНОЗ</w:t>
      </w:r>
    </w:p>
    <w:p w:rsidR="00FE7759" w:rsidRPr="00AE4810" w:rsidRDefault="00E3403D" w:rsidP="00FE7759">
      <w:pPr>
        <w:suppressAutoHyphens/>
        <w:spacing w:line="23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630C6A" w:rsidRPr="00AE4810">
        <w:rPr>
          <w:sz w:val="24"/>
          <w:szCs w:val="24"/>
        </w:rPr>
        <w:t xml:space="preserve"> сельского поселения </w:t>
      </w:r>
      <w:r w:rsidR="00FE7759" w:rsidRPr="00AE4810">
        <w:rPr>
          <w:sz w:val="24"/>
          <w:szCs w:val="24"/>
        </w:rPr>
        <w:t>на период 20</w:t>
      </w:r>
      <w:r w:rsidR="00F770BB" w:rsidRPr="00AE4810">
        <w:rPr>
          <w:sz w:val="24"/>
          <w:szCs w:val="24"/>
        </w:rPr>
        <w:t xml:space="preserve">23 </w:t>
      </w:r>
      <w:r w:rsidR="00FE7759" w:rsidRPr="00AE4810">
        <w:rPr>
          <w:sz w:val="24"/>
          <w:szCs w:val="24"/>
        </w:rPr>
        <w:t>– 203</w:t>
      </w:r>
      <w:r w:rsidR="00F770BB" w:rsidRPr="00AE4810">
        <w:rPr>
          <w:sz w:val="24"/>
          <w:szCs w:val="24"/>
        </w:rPr>
        <w:t>6</w:t>
      </w:r>
      <w:r w:rsidR="00FE7759" w:rsidRPr="00AE4810">
        <w:rPr>
          <w:sz w:val="24"/>
          <w:szCs w:val="24"/>
        </w:rPr>
        <w:t xml:space="preserve"> годов</w:t>
      </w: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Общие положения</w:t>
      </w: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pacing w:line="232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Pr="00AE4810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AE4810">
        <w:rPr>
          <w:sz w:val="24"/>
          <w:szCs w:val="24"/>
          <w:vertAlign w:val="superscript"/>
        </w:rPr>
        <w:t xml:space="preserve">1 </w:t>
      </w:r>
      <w:r w:rsidRPr="00AE4810">
        <w:rPr>
          <w:sz w:val="24"/>
          <w:szCs w:val="24"/>
        </w:rPr>
        <w:t xml:space="preserve">«Долгосрочное бюджетное планирование». </w:t>
      </w:r>
    </w:p>
    <w:p w:rsidR="00D174B7" w:rsidRPr="00AE4810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Pr="00AE4810" w:rsidRDefault="00CF7823" w:rsidP="00CF78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В Решении Собрания депутатов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от </w:t>
      </w:r>
      <w:r w:rsidR="00431C74">
        <w:rPr>
          <w:sz w:val="24"/>
          <w:szCs w:val="24"/>
        </w:rPr>
        <w:t>18.02</w:t>
      </w:r>
      <w:r w:rsidRPr="00AE4810">
        <w:rPr>
          <w:sz w:val="24"/>
          <w:szCs w:val="24"/>
        </w:rPr>
        <w:t>.201</w:t>
      </w:r>
      <w:r w:rsidR="00921B0A" w:rsidRPr="00AE4810">
        <w:rPr>
          <w:sz w:val="24"/>
          <w:szCs w:val="24"/>
        </w:rPr>
        <w:t>5</w:t>
      </w:r>
      <w:r w:rsidRPr="00AE4810">
        <w:rPr>
          <w:sz w:val="24"/>
          <w:szCs w:val="24"/>
        </w:rPr>
        <w:t xml:space="preserve"> №</w:t>
      </w:r>
      <w:r w:rsidR="00431C74">
        <w:rPr>
          <w:sz w:val="24"/>
          <w:szCs w:val="24"/>
        </w:rPr>
        <w:t xml:space="preserve"> 85</w:t>
      </w:r>
      <w:r w:rsidRPr="00AE4810">
        <w:rPr>
          <w:sz w:val="24"/>
          <w:szCs w:val="24"/>
        </w:rPr>
        <w:t xml:space="preserve"> «О бюджетном процессе в </w:t>
      </w:r>
      <w:r w:rsidR="00E3403D">
        <w:rPr>
          <w:sz w:val="24"/>
          <w:szCs w:val="24"/>
        </w:rPr>
        <w:t>Мирненском</w:t>
      </w:r>
      <w:r w:rsidRPr="00AE4810">
        <w:rPr>
          <w:sz w:val="24"/>
          <w:szCs w:val="24"/>
        </w:rPr>
        <w:t xml:space="preserve"> сельском поселении» в соответствии с Бюджетным кодексом Российской Федерации предусмотрена статья 17 «Долгосрочное бюджетное планирование». </w:t>
      </w:r>
    </w:p>
    <w:p w:rsidR="00D174B7" w:rsidRPr="00AE4810" w:rsidRDefault="00576C46" w:rsidP="00D174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Правила разработки и утверждения бюджетного прогноза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на долгосрочный период утверждены п</w:t>
      </w:r>
      <w:r w:rsidR="00D174B7" w:rsidRPr="00AE4810">
        <w:rPr>
          <w:sz w:val="24"/>
          <w:szCs w:val="24"/>
        </w:rPr>
        <w:t xml:space="preserve">остановлением Администрации </w:t>
      </w:r>
      <w:r w:rsidR="00E3403D">
        <w:rPr>
          <w:sz w:val="24"/>
          <w:szCs w:val="24"/>
        </w:rPr>
        <w:t>Мирненского</w:t>
      </w:r>
      <w:r w:rsidR="00D174B7" w:rsidRPr="00AE4810">
        <w:rPr>
          <w:sz w:val="24"/>
          <w:szCs w:val="24"/>
        </w:rPr>
        <w:t xml:space="preserve"> сельского поселения от </w:t>
      </w:r>
      <w:r w:rsidR="00431C74">
        <w:rPr>
          <w:sz w:val="24"/>
          <w:szCs w:val="24"/>
        </w:rPr>
        <w:t>28</w:t>
      </w:r>
      <w:r w:rsidR="0071003F" w:rsidRPr="00AE4810">
        <w:rPr>
          <w:sz w:val="24"/>
          <w:szCs w:val="24"/>
        </w:rPr>
        <w:t>.12</w:t>
      </w:r>
      <w:r w:rsidR="00D174B7" w:rsidRPr="00AE4810">
        <w:rPr>
          <w:sz w:val="24"/>
          <w:szCs w:val="24"/>
        </w:rPr>
        <w:t>.201</w:t>
      </w:r>
      <w:r w:rsidR="0071003F" w:rsidRPr="00AE4810">
        <w:rPr>
          <w:sz w:val="24"/>
          <w:szCs w:val="24"/>
        </w:rPr>
        <w:t>5</w:t>
      </w:r>
      <w:r w:rsidR="00D174B7" w:rsidRPr="00AE4810">
        <w:rPr>
          <w:sz w:val="24"/>
          <w:szCs w:val="24"/>
        </w:rPr>
        <w:t xml:space="preserve"> № </w:t>
      </w:r>
      <w:r w:rsidR="00431C74">
        <w:rPr>
          <w:sz w:val="24"/>
          <w:szCs w:val="24"/>
        </w:rPr>
        <w:t>199</w:t>
      </w:r>
      <w:r w:rsidR="00D174B7" w:rsidRPr="00AE4810">
        <w:rPr>
          <w:sz w:val="24"/>
          <w:szCs w:val="24"/>
        </w:rPr>
        <w:t xml:space="preserve"> </w:t>
      </w:r>
      <w:r w:rsidRPr="00AE4810">
        <w:rPr>
          <w:sz w:val="24"/>
          <w:szCs w:val="24"/>
        </w:rPr>
        <w:t xml:space="preserve">«Об </w:t>
      </w:r>
      <w:r w:rsidR="00D174B7" w:rsidRPr="00AE4810">
        <w:rPr>
          <w:sz w:val="24"/>
          <w:szCs w:val="24"/>
        </w:rPr>
        <w:t>утвержден</w:t>
      </w:r>
      <w:r w:rsidRPr="00AE4810">
        <w:rPr>
          <w:sz w:val="24"/>
          <w:szCs w:val="24"/>
        </w:rPr>
        <w:t>ии</w:t>
      </w:r>
      <w:r w:rsidR="00D174B7" w:rsidRPr="00AE4810">
        <w:rPr>
          <w:sz w:val="24"/>
          <w:szCs w:val="24"/>
        </w:rPr>
        <w:t xml:space="preserve"> Правила разработки и утверждения бюджетного прогноза </w:t>
      </w:r>
      <w:r w:rsidR="00E3403D">
        <w:rPr>
          <w:sz w:val="24"/>
          <w:szCs w:val="24"/>
        </w:rPr>
        <w:t>Мирненского</w:t>
      </w:r>
      <w:r w:rsidR="00D174B7" w:rsidRPr="00AE4810">
        <w:rPr>
          <w:sz w:val="24"/>
          <w:szCs w:val="24"/>
        </w:rPr>
        <w:t xml:space="preserve"> сельского поселения на долгосрочный период</w:t>
      </w:r>
      <w:r w:rsidRPr="00AE4810">
        <w:rPr>
          <w:sz w:val="24"/>
          <w:szCs w:val="24"/>
        </w:rPr>
        <w:t>»</w:t>
      </w:r>
      <w:r w:rsidR="00D174B7" w:rsidRPr="00AE4810">
        <w:rPr>
          <w:sz w:val="24"/>
          <w:szCs w:val="24"/>
        </w:rPr>
        <w:t>.</w:t>
      </w:r>
    </w:p>
    <w:p w:rsidR="00FE7759" w:rsidRPr="00AE4810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Бюджетный прогноз содержит информацию об основных параметрах</w:t>
      </w:r>
      <w:r w:rsidRPr="00AE4810">
        <w:rPr>
          <w:kern w:val="2"/>
          <w:sz w:val="24"/>
          <w:szCs w:val="24"/>
        </w:rPr>
        <w:t xml:space="preserve"> </w:t>
      </w:r>
      <w:r w:rsidRPr="00AE4810">
        <w:rPr>
          <w:spacing w:val="-6"/>
          <w:sz w:val="24"/>
          <w:szCs w:val="24"/>
        </w:rPr>
        <w:t xml:space="preserve">долгосрочного прогноза социально-экономического развития </w:t>
      </w:r>
      <w:r w:rsidR="00E3403D">
        <w:rPr>
          <w:sz w:val="24"/>
          <w:szCs w:val="24"/>
        </w:rPr>
        <w:t>Мирненского</w:t>
      </w:r>
      <w:r w:rsidR="00B61733" w:rsidRPr="00AE4810">
        <w:rPr>
          <w:sz w:val="24"/>
          <w:szCs w:val="24"/>
        </w:rPr>
        <w:t xml:space="preserve"> сельского поселения</w:t>
      </w:r>
      <w:r w:rsidRPr="00AE4810">
        <w:rPr>
          <w:sz w:val="24"/>
          <w:szCs w:val="24"/>
        </w:rPr>
        <w:t xml:space="preserve">, прогноз основных характеристик бюджета </w:t>
      </w:r>
      <w:r w:rsidR="00E3403D">
        <w:rPr>
          <w:sz w:val="24"/>
          <w:szCs w:val="24"/>
        </w:rPr>
        <w:t>Мирненского</w:t>
      </w:r>
      <w:r w:rsidR="00B61733" w:rsidRPr="00AE4810">
        <w:rPr>
          <w:sz w:val="24"/>
          <w:szCs w:val="24"/>
        </w:rPr>
        <w:t xml:space="preserve"> сельского поселения</w:t>
      </w:r>
      <w:r w:rsidRPr="00AE4810">
        <w:rPr>
          <w:sz w:val="24"/>
          <w:szCs w:val="24"/>
        </w:rPr>
        <w:t>, а также основные подходы к формированию бюджетной политики в указанном периоде.</w:t>
      </w:r>
      <w:r w:rsidR="0082005A" w:rsidRPr="00AE4810">
        <w:rPr>
          <w:sz w:val="24"/>
          <w:szCs w:val="24"/>
        </w:rPr>
        <w:t xml:space="preserve"> Параметры финансового обеспечения </w:t>
      </w:r>
      <w:r w:rsidR="00B61733" w:rsidRPr="00AE4810">
        <w:rPr>
          <w:sz w:val="24"/>
          <w:szCs w:val="24"/>
        </w:rPr>
        <w:t>муниципаль</w:t>
      </w:r>
      <w:r w:rsidR="0082005A" w:rsidRPr="00AE4810">
        <w:rPr>
          <w:sz w:val="24"/>
          <w:szCs w:val="24"/>
        </w:rPr>
        <w:t xml:space="preserve">ных программ </w:t>
      </w:r>
      <w:r w:rsidR="00E3403D">
        <w:rPr>
          <w:sz w:val="24"/>
          <w:szCs w:val="24"/>
        </w:rPr>
        <w:t>Мирненского</w:t>
      </w:r>
      <w:r w:rsidR="00B61733" w:rsidRPr="00AE4810">
        <w:rPr>
          <w:sz w:val="24"/>
          <w:szCs w:val="24"/>
        </w:rPr>
        <w:t xml:space="preserve"> сельского поселения </w:t>
      </w:r>
      <w:r w:rsidR="0082005A" w:rsidRPr="00AE4810">
        <w:rPr>
          <w:sz w:val="24"/>
          <w:szCs w:val="24"/>
        </w:rPr>
        <w:t xml:space="preserve">на период их действия соответствуют параметрам </w:t>
      </w:r>
      <w:r w:rsidR="00B61733" w:rsidRPr="00AE4810">
        <w:rPr>
          <w:sz w:val="24"/>
          <w:szCs w:val="24"/>
        </w:rPr>
        <w:t>муниципаль</w:t>
      </w:r>
      <w:r w:rsidR="0082005A" w:rsidRPr="00AE4810">
        <w:rPr>
          <w:sz w:val="24"/>
          <w:szCs w:val="24"/>
        </w:rPr>
        <w:t>ных программ</w:t>
      </w:r>
      <w:r w:rsidR="000631E4" w:rsidRPr="00AE4810">
        <w:rPr>
          <w:sz w:val="24"/>
          <w:szCs w:val="24"/>
        </w:rPr>
        <w:t xml:space="preserve"> </w:t>
      </w:r>
      <w:r w:rsidR="00E3403D">
        <w:rPr>
          <w:sz w:val="24"/>
          <w:szCs w:val="24"/>
        </w:rPr>
        <w:t>Мирненского</w:t>
      </w:r>
      <w:r w:rsidR="00B61733" w:rsidRPr="00AE4810">
        <w:rPr>
          <w:sz w:val="24"/>
          <w:szCs w:val="24"/>
        </w:rPr>
        <w:t xml:space="preserve"> сельского поселения</w:t>
      </w:r>
      <w:r w:rsidR="0082005A" w:rsidRPr="00AE4810">
        <w:rPr>
          <w:sz w:val="24"/>
          <w:szCs w:val="24"/>
        </w:rPr>
        <w:t xml:space="preserve">, утвержденным </w:t>
      </w:r>
      <w:r w:rsidR="00B61733" w:rsidRPr="00AE4810">
        <w:rPr>
          <w:sz w:val="24"/>
          <w:szCs w:val="24"/>
        </w:rPr>
        <w:t>решением</w:t>
      </w:r>
      <w:r w:rsidR="0082005A" w:rsidRPr="00AE4810">
        <w:rPr>
          <w:sz w:val="24"/>
          <w:szCs w:val="24"/>
        </w:rPr>
        <w:t xml:space="preserve"> о бюджете на очередной финансовый год и плановый период.</w:t>
      </w:r>
    </w:p>
    <w:p w:rsidR="004C5428" w:rsidRPr="00AE4810" w:rsidRDefault="004C5428" w:rsidP="004C5428">
      <w:pPr>
        <w:widowControl w:val="0"/>
        <w:spacing w:line="226" w:lineRule="auto"/>
        <w:ind w:firstLine="709"/>
        <w:jc w:val="both"/>
        <w:rPr>
          <w:spacing w:val="-6"/>
          <w:sz w:val="24"/>
          <w:szCs w:val="24"/>
        </w:rPr>
      </w:pPr>
      <w:r w:rsidRPr="00AE4810">
        <w:rPr>
          <w:spacing w:val="-6"/>
          <w:sz w:val="24"/>
          <w:szCs w:val="24"/>
        </w:rPr>
        <w:t xml:space="preserve">Также, начиная с 2025 года, в соответствии  с изменениями, внесенными в Бюджетный кодекс Российской Федерации в состав Бюджетного прогноза </w:t>
      </w:r>
      <w:r w:rsidR="00E3403D">
        <w:rPr>
          <w:spacing w:val="-6"/>
          <w:sz w:val="24"/>
          <w:szCs w:val="24"/>
        </w:rPr>
        <w:t>Мирненского</w:t>
      </w:r>
      <w:r w:rsidRPr="00AE4810">
        <w:rPr>
          <w:spacing w:val="-6"/>
          <w:sz w:val="24"/>
          <w:szCs w:val="24"/>
        </w:rPr>
        <w:t xml:space="preserve"> сельского поселения включены показатели финансового обеспечения национальных проектов на период их действия и показатели верхнего предела объема муниципального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 государственно-частном партнерстве, а также по уплате лизинговых платежей рассчитываются с учетом обязательств, возникших с 1 января 2025 г.</w:t>
      </w:r>
    </w:p>
    <w:p w:rsidR="004C5428" w:rsidRPr="00AE4810" w:rsidRDefault="004C5428" w:rsidP="004C54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местного бюджета, а также прогноза безвозмездных поступлений. Ежегодно средний темп роста доходов местного бюджета составит 0,6 процента, налоговых и неналоговых доходов местного бюджета – 0,1 процента, объем </w:t>
      </w:r>
      <w:r w:rsidRPr="00AE4810">
        <w:rPr>
          <w:sz w:val="24"/>
          <w:szCs w:val="24"/>
        </w:rPr>
        <w:lastRenderedPageBreak/>
        <w:t>безвозмездных поступлений запланирован со снижением с 2031 года с учетом периода реализации национальных проектов.</w:t>
      </w:r>
    </w:p>
    <w:p w:rsidR="004C5428" w:rsidRPr="00AE4810" w:rsidRDefault="004C5428" w:rsidP="004C54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Бюджетным прогнозом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на период 2023 – 2036 годов предусматриваются параметры бездефицитного бюджета с учетом формирования расходов под уровень доходных источников. В среднем расходы ежегодно запланированы к увеличению на 0,6 процента.</w:t>
      </w:r>
    </w:p>
    <w:p w:rsidR="004C5428" w:rsidRPr="00AE4810" w:rsidRDefault="004C5428" w:rsidP="004C54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Бюджетным прогнозом муниципальный долг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не предусмотрен. </w:t>
      </w:r>
    </w:p>
    <w:p w:rsidR="004C5428" w:rsidRPr="00AE4810" w:rsidRDefault="004C5428" w:rsidP="004C5428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AE4810">
        <w:rPr>
          <w:sz w:val="24"/>
          <w:szCs w:val="24"/>
        </w:rPr>
        <w:t>На период 2023 – 2036 годов дефицит местного бюджета не планируется</w:t>
      </w:r>
      <w:r w:rsidRPr="00AE4810">
        <w:rPr>
          <w:color w:val="FF0000"/>
          <w:sz w:val="24"/>
          <w:szCs w:val="24"/>
        </w:rPr>
        <w:t>.</w:t>
      </w:r>
    </w:p>
    <w:p w:rsidR="004C5428" w:rsidRPr="00AE4810" w:rsidRDefault="004C5428" w:rsidP="004C5428">
      <w:pPr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На период 2023 года параметры бюджетного прогноза сформированы с учетом </w:t>
      </w:r>
      <w:r w:rsidRPr="00AE4810">
        <w:rPr>
          <w:spacing w:val="-4"/>
          <w:sz w:val="24"/>
          <w:szCs w:val="24"/>
        </w:rPr>
        <w:t xml:space="preserve">первоначально утвержденного Решением </w:t>
      </w:r>
      <w:r w:rsidRPr="00AE4810">
        <w:rPr>
          <w:sz w:val="24"/>
          <w:szCs w:val="24"/>
        </w:rPr>
        <w:t xml:space="preserve">Собрания депутатов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</w:t>
      </w:r>
      <w:r w:rsidR="00431C74">
        <w:rPr>
          <w:sz w:val="24"/>
          <w:szCs w:val="24"/>
        </w:rPr>
        <w:t>ого поселения от 30.12.2022 № 34</w:t>
      </w:r>
      <w:r w:rsidRPr="00AE4810">
        <w:rPr>
          <w:sz w:val="24"/>
          <w:szCs w:val="24"/>
        </w:rPr>
        <w:t xml:space="preserve"> «О бюджете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Дубовского района на 2023 год и на плановый период 2024 и 2025 годов».</w:t>
      </w:r>
    </w:p>
    <w:p w:rsidR="004C5428" w:rsidRPr="00AE4810" w:rsidRDefault="004C5428" w:rsidP="004C5428">
      <w:pPr>
        <w:ind w:firstLine="709"/>
        <w:jc w:val="both"/>
        <w:rPr>
          <w:kern w:val="2"/>
          <w:sz w:val="24"/>
          <w:szCs w:val="24"/>
        </w:rPr>
      </w:pPr>
      <w:r w:rsidRPr="00AE4810">
        <w:rPr>
          <w:sz w:val="24"/>
          <w:szCs w:val="24"/>
        </w:rPr>
        <w:t xml:space="preserve">На период 2024 года параметры бюджетного прогноза сформированы с учетом </w:t>
      </w:r>
      <w:r w:rsidRPr="00AE4810">
        <w:rPr>
          <w:spacing w:val="-4"/>
          <w:sz w:val="24"/>
          <w:szCs w:val="24"/>
        </w:rPr>
        <w:t xml:space="preserve">первоначально утвержденного Решением </w:t>
      </w:r>
      <w:r w:rsidRPr="00AE4810">
        <w:rPr>
          <w:sz w:val="24"/>
          <w:szCs w:val="24"/>
        </w:rPr>
        <w:t xml:space="preserve">Собрания депутатов </w:t>
      </w:r>
      <w:r w:rsidR="00E3403D">
        <w:rPr>
          <w:sz w:val="24"/>
          <w:szCs w:val="24"/>
        </w:rPr>
        <w:t>Мирненского</w:t>
      </w:r>
      <w:r w:rsidR="00431C74">
        <w:rPr>
          <w:sz w:val="24"/>
          <w:szCs w:val="24"/>
        </w:rPr>
        <w:t xml:space="preserve"> сельского поселения от 27</w:t>
      </w:r>
      <w:r w:rsidRPr="00AE4810">
        <w:rPr>
          <w:sz w:val="24"/>
          <w:szCs w:val="24"/>
        </w:rPr>
        <w:t xml:space="preserve">.12.2023 </w:t>
      </w:r>
      <w:r w:rsidR="00431C74">
        <w:rPr>
          <w:sz w:val="24"/>
          <w:szCs w:val="24"/>
        </w:rPr>
        <w:t>№ 48</w:t>
      </w:r>
      <w:r w:rsidRPr="00AE4810">
        <w:rPr>
          <w:sz w:val="24"/>
          <w:szCs w:val="24"/>
        </w:rPr>
        <w:t xml:space="preserve"> «О бюджете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Дубовского района на 2024 год и на плановый период 2025 и 2026 годов».</w:t>
      </w:r>
    </w:p>
    <w:p w:rsidR="004C5428" w:rsidRPr="00AE4810" w:rsidRDefault="004C5428" w:rsidP="004C5428">
      <w:pPr>
        <w:jc w:val="both"/>
        <w:rPr>
          <w:kern w:val="2"/>
          <w:sz w:val="24"/>
          <w:szCs w:val="24"/>
        </w:rPr>
      </w:pPr>
      <w:r w:rsidRPr="00AE4810">
        <w:rPr>
          <w:kern w:val="2"/>
          <w:sz w:val="24"/>
          <w:szCs w:val="24"/>
        </w:rPr>
        <w:t xml:space="preserve">          Параметры местного бюджета на период 2025–2027 годов  приведены в соответствие </w:t>
      </w:r>
      <w:r w:rsidRPr="00AE4810">
        <w:rPr>
          <w:sz w:val="24"/>
          <w:szCs w:val="24"/>
        </w:rPr>
        <w:t>с первоначально утвержденным Решением от 2</w:t>
      </w:r>
      <w:r w:rsidR="00431C74">
        <w:rPr>
          <w:sz w:val="24"/>
          <w:szCs w:val="24"/>
        </w:rPr>
        <w:t>7</w:t>
      </w:r>
      <w:r w:rsidRPr="00AE4810">
        <w:rPr>
          <w:sz w:val="24"/>
          <w:szCs w:val="24"/>
        </w:rPr>
        <w:t xml:space="preserve">.12.2024 № </w:t>
      </w:r>
      <w:r w:rsidR="00431C74">
        <w:rPr>
          <w:sz w:val="24"/>
          <w:szCs w:val="24"/>
        </w:rPr>
        <w:t>68</w:t>
      </w:r>
      <w:r w:rsidRPr="00AE4810">
        <w:rPr>
          <w:sz w:val="24"/>
          <w:szCs w:val="24"/>
        </w:rPr>
        <w:t xml:space="preserve"> «О бюджете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Дубовского района на 2025 год и на плановый период 2026 и 2027 годов».</w:t>
      </w:r>
    </w:p>
    <w:p w:rsidR="004C5428" w:rsidRPr="00AE4810" w:rsidRDefault="004C5428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</w:p>
    <w:p w:rsidR="00482963" w:rsidRPr="00AE4810" w:rsidRDefault="00482963" w:rsidP="004A7BA8">
      <w:pPr>
        <w:jc w:val="both"/>
        <w:rPr>
          <w:sz w:val="24"/>
          <w:szCs w:val="24"/>
        </w:rPr>
        <w:sectPr w:rsidR="00482963" w:rsidRPr="00AE4810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51ECA" w:rsidRPr="00AE4810" w:rsidRDefault="00051ECA" w:rsidP="00B14F14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bookmarkStart w:id="1" w:name="Par52"/>
      <w:bookmarkEnd w:id="1"/>
    </w:p>
    <w:p w:rsidR="00051ECA" w:rsidRPr="00AE4810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r w:rsidRPr="00AE4810">
        <w:rPr>
          <w:kern w:val="2"/>
          <w:sz w:val="24"/>
          <w:szCs w:val="24"/>
        </w:rPr>
        <w:t>1. Основные параметры варианта долгосрочного прогноза,</w:t>
      </w:r>
    </w:p>
    <w:p w:rsidR="00051ECA" w:rsidRPr="00AE4810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r w:rsidRPr="00AE4810">
        <w:rPr>
          <w:kern w:val="2"/>
          <w:sz w:val="24"/>
          <w:szCs w:val="24"/>
        </w:rPr>
        <w:t>определенные в качестве базовых для целей долгосрочного бюджетного планирования</w:t>
      </w:r>
    </w:p>
    <w:p w:rsidR="00051ECA" w:rsidRPr="00AE4810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</w:p>
    <w:tbl>
      <w:tblPr>
        <w:tblW w:w="5405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1229"/>
        <w:gridCol w:w="1169"/>
        <w:gridCol w:w="992"/>
        <w:gridCol w:w="992"/>
        <w:gridCol w:w="992"/>
        <w:gridCol w:w="926"/>
        <w:gridCol w:w="834"/>
        <w:gridCol w:w="835"/>
        <w:gridCol w:w="973"/>
        <w:gridCol w:w="973"/>
        <w:gridCol w:w="835"/>
        <w:gridCol w:w="834"/>
        <w:gridCol w:w="835"/>
        <w:gridCol w:w="973"/>
        <w:gridCol w:w="973"/>
        <w:gridCol w:w="789"/>
      </w:tblGrid>
      <w:tr w:rsidR="00051ECA" w:rsidRPr="00AE4810" w:rsidTr="00743759">
        <w:trPr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Единица изме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7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 xml:space="preserve">Год периода </w:t>
            </w:r>
            <w:r w:rsidRPr="00AE4810"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051ECA" w:rsidRPr="00AE4810" w:rsidTr="00743759">
        <w:trPr>
          <w:tblHeader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051ECA" w:rsidRPr="00AE4810" w:rsidTr="00743759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17</w:t>
            </w:r>
          </w:p>
        </w:tc>
      </w:tr>
      <w:tr w:rsidR="00051ECA" w:rsidRPr="00AE4810" w:rsidTr="00743759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Индекс потреби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процен</w:t>
            </w:r>
            <w:r w:rsidRPr="00AE4810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AE4810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</w:tr>
      <w:tr w:rsidR="00051ECA" w:rsidRPr="00AE4810" w:rsidTr="00743759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RPr="00AE4810" w:rsidTr="00743759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63790,1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66022,8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69390,0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72298,9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76721,2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80940,8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85311,6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85311,6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89150,6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92716,6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96425,3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100282,3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104293,6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43759">
              <w:rPr>
                <w:sz w:val="24"/>
                <w:szCs w:val="24"/>
              </w:rPr>
              <w:t>108465,3</w:t>
            </w:r>
          </w:p>
        </w:tc>
      </w:tr>
      <w:tr w:rsidR="00051ECA" w:rsidRPr="00AE4810" w:rsidTr="00743759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в сопоста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процен</w:t>
            </w:r>
            <w:r w:rsidRPr="00AE4810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AE4810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B85AEA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103,</w:t>
            </w:r>
            <w:r w:rsidR="00B85AEA" w:rsidRPr="00743759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743759">
              <w:rPr>
                <w:kern w:val="2"/>
                <w:sz w:val="24"/>
                <w:szCs w:val="24"/>
              </w:rPr>
              <w:t>104,6</w:t>
            </w:r>
          </w:p>
        </w:tc>
      </w:tr>
      <w:tr w:rsidR="00051ECA" w:rsidRPr="00AE4810" w:rsidTr="00743759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 xml:space="preserve">Фонд </w:t>
            </w:r>
            <w:r w:rsidRPr="00AE4810">
              <w:rPr>
                <w:bCs/>
                <w:kern w:val="2"/>
                <w:sz w:val="24"/>
                <w:szCs w:val="24"/>
              </w:rPr>
              <w:lastRenderedPageBreak/>
              <w:t>среднемесяч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ной номинальной начисленной заработной платы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RPr="00AE4810" w:rsidTr="00743759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в действую</w:t>
            </w:r>
            <w:r w:rsidRPr="00AE4810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19048,6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19410,5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20186,9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20994,4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21734,2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22707,5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23615,8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24560,5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25813,1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66696,0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71164,6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75932,6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81096,0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jc w:val="center"/>
              <w:rPr>
                <w:sz w:val="22"/>
                <w:szCs w:val="22"/>
              </w:rPr>
            </w:pPr>
            <w:r w:rsidRPr="00743759">
              <w:rPr>
                <w:sz w:val="22"/>
                <w:szCs w:val="22"/>
              </w:rPr>
              <w:t>86610,5</w:t>
            </w:r>
          </w:p>
        </w:tc>
      </w:tr>
      <w:tr w:rsidR="00051ECA" w:rsidRPr="00AE4810" w:rsidTr="00743759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процен</w:t>
            </w:r>
            <w:r w:rsidRPr="00AE4810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AE4810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107,1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106,9</w:t>
            </w:r>
          </w:p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743759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743759">
              <w:rPr>
                <w:kern w:val="2"/>
                <w:sz w:val="22"/>
                <w:szCs w:val="22"/>
              </w:rPr>
              <w:t>106,8</w:t>
            </w:r>
          </w:p>
        </w:tc>
      </w:tr>
      <w:tr w:rsidR="00051ECA" w:rsidRPr="00AE4810" w:rsidTr="00743759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RPr="00AE4810" w:rsidTr="00743759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в действую</w:t>
            </w:r>
            <w:r w:rsidRPr="00AE4810"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51ECA" w:rsidRPr="00AE4810" w:rsidTr="00743759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процен</w:t>
            </w:r>
            <w:r w:rsidRPr="00AE4810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AE4810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051ECA" w:rsidRPr="00AE4810" w:rsidRDefault="00051ECA" w:rsidP="00051ECA">
      <w:pPr>
        <w:spacing w:line="244" w:lineRule="auto"/>
        <w:ind w:firstLine="709"/>
        <w:jc w:val="both"/>
        <w:rPr>
          <w:kern w:val="2"/>
          <w:sz w:val="24"/>
          <w:szCs w:val="24"/>
        </w:rPr>
      </w:pPr>
    </w:p>
    <w:p w:rsidR="0039660F" w:rsidRDefault="0039660F" w:rsidP="00051ECA">
      <w:pPr>
        <w:ind w:firstLine="709"/>
        <w:jc w:val="both"/>
        <w:rPr>
          <w:sz w:val="24"/>
          <w:szCs w:val="24"/>
        </w:rPr>
      </w:pPr>
    </w:p>
    <w:p w:rsidR="0039660F" w:rsidRDefault="0039660F" w:rsidP="00051ECA">
      <w:pPr>
        <w:ind w:firstLine="709"/>
        <w:jc w:val="both"/>
        <w:rPr>
          <w:sz w:val="24"/>
          <w:szCs w:val="24"/>
        </w:rPr>
      </w:pPr>
    </w:p>
    <w:p w:rsidR="00051ECA" w:rsidRPr="00AE4810" w:rsidRDefault="00051ECA" w:rsidP="00051ECA">
      <w:pPr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2. Прогноз основных характеристик бюджета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Дубовского района</w:t>
      </w:r>
    </w:p>
    <w:p w:rsidR="00051ECA" w:rsidRPr="00AE4810" w:rsidRDefault="00051ECA" w:rsidP="00051EC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AE4810">
        <w:rPr>
          <w:sz w:val="24"/>
          <w:szCs w:val="24"/>
        </w:rPr>
        <w:t>(тыс. рублей)</w:t>
      </w:r>
    </w:p>
    <w:tbl>
      <w:tblPr>
        <w:tblW w:w="511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025"/>
      </w:tblGrid>
      <w:tr w:rsidR="00051ECA" w:rsidRPr="00AE4810" w:rsidTr="00AE4810">
        <w:tc>
          <w:tcPr>
            <w:tcW w:w="15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4817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8"/>
              <w:gridCol w:w="803"/>
              <w:gridCol w:w="1069"/>
              <w:gridCol w:w="934"/>
              <w:gridCol w:w="934"/>
              <w:gridCol w:w="1068"/>
              <w:gridCol w:w="1068"/>
              <w:gridCol w:w="934"/>
              <w:gridCol w:w="935"/>
              <w:gridCol w:w="926"/>
              <w:gridCol w:w="934"/>
              <w:gridCol w:w="943"/>
              <w:gridCol w:w="810"/>
              <w:gridCol w:w="802"/>
              <w:gridCol w:w="919"/>
            </w:tblGrid>
            <w:tr w:rsidR="0039660F" w:rsidRPr="00EB7479" w:rsidTr="005E1579">
              <w:trPr>
                <w:trHeight w:val="488"/>
              </w:trPr>
              <w:tc>
                <w:tcPr>
                  <w:tcW w:w="1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Pr="00703360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03360">
                    <w:rPr>
                      <w:b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3079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Pr="00703360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03360">
                    <w:rPr>
                      <w:b/>
                      <w:sz w:val="28"/>
                      <w:szCs w:val="28"/>
                    </w:rPr>
                    <w:t>Год периода прогнозирования</w:t>
                  </w:r>
                </w:p>
              </w:tc>
            </w:tr>
            <w:tr w:rsidR="0039660F" w:rsidRPr="00EB7479" w:rsidTr="005E1579">
              <w:trPr>
                <w:trHeight w:val="613"/>
              </w:trPr>
              <w:tc>
                <w:tcPr>
                  <w:tcW w:w="1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660F" w:rsidRPr="00EB7479" w:rsidRDefault="0039660F" w:rsidP="0039660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2032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2033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Default="0039660F" w:rsidP="0039660F">
                  <w:pPr>
                    <w:tabs>
                      <w:tab w:val="left" w:pos="960"/>
                    </w:tabs>
                    <w:spacing w:line="244" w:lineRule="auto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2034</w:t>
                  </w:r>
                  <w:r>
                    <w:rPr>
                      <w:bCs/>
                      <w:kern w:val="2"/>
                      <w:sz w:val="24"/>
                      <w:szCs w:val="24"/>
                    </w:rPr>
                    <w:tab/>
                    <w:t>2035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2035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</w:rPr>
                    <w:t>2036</w:t>
                  </w:r>
                </w:p>
              </w:tc>
            </w:tr>
          </w:tbl>
          <w:p w:rsidR="0039660F" w:rsidRPr="00EB7479" w:rsidRDefault="0039660F" w:rsidP="0039660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"/>
                <w:szCs w:val="2"/>
              </w:rPr>
            </w:pPr>
          </w:p>
          <w:tbl>
            <w:tblPr>
              <w:tblW w:w="14814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5"/>
              <w:gridCol w:w="801"/>
              <w:gridCol w:w="1067"/>
              <w:gridCol w:w="933"/>
              <w:gridCol w:w="933"/>
              <w:gridCol w:w="1067"/>
              <w:gridCol w:w="1067"/>
              <w:gridCol w:w="933"/>
              <w:gridCol w:w="924"/>
              <w:gridCol w:w="944"/>
              <w:gridCol w:w="933"/>
              <w:gridCol w:w="933"/>
              <w:gridCol w:w="801"/>
              <w:gridCol w:w="800"/>
              <w:gridCol w:w="934"/>
              <w:gridCol w:w="9"/>
            </w:tblGrid>
            <w:tr w:rsidR="0039660F" w:rsidRPr="00EB7479" w:rsidTr="005E1579">
              <w:trPr>
                <w:gridAfter w:val="1"/>
                <w:wAfter w:w="9" w:type="dxa"/>
                <w:trHeight w:val="227"/>
                <w:tblHeader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39660F" w:rsidRPr="00EB7479" w:rsidTr="005E1579">
              <w:trPr>
                <w:trHeight w:val="323"/>
              </w:trPr>
              <w:tc>
                <w:tcPr>
                  <w:tcW w:w="14814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Pr="00703360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11520">
                    <w:rPr>
                      <w:b/>
                      <w:sz w:val="28"/>
                      <w:szCs w:val="28"/>
                    </w:rPr>
                    <w:t xml:space="preserve">Показатели бюджета </w:t>
                  </w:r>
                  <w:r>
                    <w:rPr>
                      <w:b/>
                      <w:kern w:val="2"/>
                      <w:sz w:val="28"/>
                      <w:szCs w:val="28"/>
                    </w:rPr>
                    <w:t>Мирненского</w:t>
                  </w:r>
                  <w:r w:rsidRPr="00011520">
                    <w:rPr>
                      <w:b/>
                      <w:kern w:val="2"/>
                      <w:sz w:val="28"/>
                      <w:szCs w:val="28"/>
                    </w:rPr>
                    <w:t xml:space="preserve"> сельского поселения </w:t>
                  </w:r>
                  <w:r w:rsidRPr="00011520">
                    <w:rPr>
                      <w:b/>
                      <w:sz w:val="28"/>
                      <w:szCs w:val="28"/>
                    </w:rPr>
                    <w:t>Дубовского района</w:t>
                  </w:r>
                </w:p>
              </w:tc>
            </w:tr>
            <w:tr w:rsidR="0039660F" w:rsidRPr="00EB7479" w:rsidTr="005E1579">
              <w:trPr>
                <w:gridAfter w:val="1"/>
                <w:wAfter w:w="9" w:type="dxa"/>
                <w:trHeight w:val="657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Доходы, в том числе: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6515,7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6520,3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070E21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7655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070E21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6682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070E21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6827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6848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6899</w:t>
                  </w:r>
                  <w:r w:rsidR="002B2CA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6920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6941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6961,9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6982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7003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7024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C37DB6" w:rsidRDefault="006C1667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7045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39660F" w:rsidRPr="00EB7479" w:rsidTr="005E1579">
              <w:trPr>
                <w:gridAfter w:val="1"/>
                <w:wAfter w:w="9" w:type="dxa"/>
                <w:trHeight w:val="98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3552,3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3750,8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070E21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3876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070E21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3948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3787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3824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3861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3898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3935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3973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4010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4047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2C729C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4084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4121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39660F" w:rsidRPr="00EB7479" w:rsidTr="005E1579">
              <w:trPr>
                <w:gridAfter w:val="1"/>
                <w:wAfter w:w="9" w:type="dxa"/>
                <w:trHeight w:val="657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безвозмездные поступления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2633,4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2769,5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3716B6" w:rsidRDefault="00070E21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3779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FC7D39" w:rsidRDefault="00070E21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2734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FC7D39" w:rsidRDefault="00070E21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2711</w:t>
                  </w:r>
                  <w:r w:rsidR="0039660F">
                    <w:rPr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3023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3037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3058,3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2987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2988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2972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2956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2940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FC7D39" w:rsidRDefault="00320044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2924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C1667" w:rsidRPr="00EB7479" w:rsidTr="005E1579">
              <w:trPr>
                <w:gridAfter w:val="1"/>
                <w:wAfter w:w="9" w:type="dxa"/>
                <w:trHeight w:val="323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C1667" w:rsidRPr="00EB7479" w:rsidRDefault="006C1667" w:rsidP="006C166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Расходы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7122,8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6520,3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7655,8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6682,7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6827,7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6848,4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6899,2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6920,1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6941,0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6961,9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6982,8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7003,7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667" w:rsidRPr="00703360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7024,6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667" w:rsidRPr="00C37DB6" w:rsidRDefault="006C1667" w:rsidP="006C16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7045,5</w:t>
                  </w:r>
                </w:p>
              </w:tc>
            </w:tr>
            <w:tr w:rsidR="0039660F" w:rsidRPr="00EB7479" w:rsidTr="005E1579">
              <w:trPr>
                <w:gridAfter w:val="1"/>
                <w:wAfter w:w="9" w:type="dxa"/>
                <w:trHeight w:val="657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Дефицит/</w:t>
                  </w:r>
                </w:p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t>профицит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Default="0039660F" w:rsidP="0039660F">
                  <w:pPr>
                    <w:jc w:val="center"/>
                  </w:pPr>
                  <w:r w:rsidRPr="001F5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Default="0039660F" w:rsidP="0039660F">
                  <w:pPr>
                    <w:jc w:val="center"/>
                  </w:pPr>
                  <w:r w:rsidRPr="001F5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Default="0039660F" w:rsidP="0039660F">
                  <w:pPr>
                    <w:jc w:val="center"/>
                  </w:pPr>
                  <w:r w:rsidRPr="00D468E2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39660F" w:rsidRPr="00EB7479" w:rsidTr="005E1579">
              <w:trPr>
                <w:gridAfter w:val="1"/>
                <w:wAfter w:w="9" w:type="dxa"/>
                <w:trHeight w:val="1265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9660F" w:rsidRPr="00EB7479" w:rsidRDefault="0039660F" w:rsidP="0039660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B7479">
                    <w:rPr>
                      <w:sz w:val="28"/>
                      <w:szCs w:val="28"/>
                    </w:rPr>
                    <w:lastRenderedPageBreak/>
                    <w:t>Источники финансирования дефицита бюджета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Default="0039660F" w:rsidP="0039660F">
                  <w:pPr>
                    <w:jc w:val="center"/>
                  </w:pPr>
                  <w:r w:rsidRPr="001F5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Default="0039660F" w:rsidP="0039660F">
                  <w:pPr>
                    <w:jc w:val="center"/>
                  </w:pPr>
                  <w:r w:rsidRPr="001F5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Default="0039660F" w:rsidP="0039660F">
                  <w:pPr>
                    <w:jc w:val="center"/>
                  </w:pPr>
                  <w:r w:rsidRPr="00D468E2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0336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660F" w:rsidRPr="00703360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39660F" w:rsidRDefault="0039660F" w:rsidP="0039660F">
            <w:pPr>
              <w:tabs>
                <w:tab w:val="left" w:pos="0"/>
              </w:tabs>
              <w:suppressAutoHyphens/>
              <w:jc w:val="center"/>
              <w:rPr>
                <w:kern w:val="2"/>
                <w:sz w:val="28"/>
                <w:szCs w:val="28"/>
              </w:rPr>
            </w:pPr>
          </w:p>
          <w:p w:rsidR="0039660F" w:rsidRDefault="0039660F" w:rsidP="0039660F">
            <w:pPr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5B6478">
              <w:rPr>
                <w:kern w:val="2"/>
                <w:sz w:val="28"/>
                <w:szCs w:val="28"/>
              </w:rPr>
              <w:t>2.1.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B6478">
              <w:rPr>
                <w:kern w:val="2"/>
                <w:sz w:val="28"/>
                <w:szCs w:val="28"/>
              </w:rPr>
              <w:t xml:space="preserve">Показатели финансового обеспечения </w:t>
            </w:r>
            <w:r>
              <w:rPr>
                <w:kern w:val="2"/>
                <w:sz w:val="28"/>
                <w:szCs w:val="28"/>
              </w:rPr>
              <w:t>муниципальных программ Мирненского сельского поселения</w:t>
            </w:r>
          </w:p>
          <w:tbl>
            <w:tblPr>
              <w:tblW w:w="498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54"/>
              <w:gridCol w:w="807"/>
              <w:gridCol w:w="960"/>
              <w:gridCol w:w="782"/>
              <w:gridCol w:w="968"/>
              <w:gridCol w:w="650"/>
              <w:gridCol w:w="1192"/>
              <w:gridCol w:w="993"/>
              <w:gridCol w:w="708"/>
              <w:gridCol w:w="716"/>
              <w:gridCol w:w="933"/>
              <w:gridCol w:w="934"/>
              <w:gridCol w:w="933"/>
              <w:gridCol w:w="809"/>
              <w:gridCol w:w="792"/>
            </w:tblGrid>
            <w:tr w:rsidR="0039660F" w:rsidRPr="00733D5E" w:rsidTr="00070E21">
              <w:trPr>
                <w:tblHeader/>
              </w:trPr>
              <w:tc>
                <w:tcPr>
                  <w:tcW w:w="14831" w:type="dxa"/>
                  <w:gridSpan w:val="15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kern w:val="2"/>
                      <w:sz w:val="24"/>
                      <w:szCs w:val="24"/>
                    </w:rPr>
                    <w:t xml:space="preserve">Расходы на финансовое обеспечение реализации муниципальных программ </w:t>
                  </w:r>
                  <w:r>
                    <w:rPr>
                      <w:kern w:val="2"/>
                      <w:sz w:val="24"/>
                      <w:szCs w:val="24"/>
                    </w:rPr>
                    <w:t>Мирненского</w:t>
                  </w:r>
                  <w:r w:rsidRPr="00733D5E">
                    <w:rPr>
                      <w:kern w:val="2"/>
                      <w:sz w:val="24"/>
                      <w:szCs w:val="24"/>
                    </w:rPr>
                    <w:t xml:space="preserve"> сельского поселения </w:t>
                  </w:r>
                  <w:r w:rsidRPr="00733D5E">
                    <w:rPr>
                      <w:kern w:val="2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</w:tr>
            <w:tr w:rsidR="0039660F" w:rsidRPr="00733D5E" w:rsidTr="00070E21">
              <w:trPr>
                <w:tblHeader/>
              </w:trPr>
              <w:tc>
                <w:tcPr>
                  <w:tcW w:w="2654" w:type="dxa"/>
                  <w:vMerge w:val="restart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kern w:val="2"/>
                      <w:sz w:val="24"/>
                      <w:szCs w:val="24"/>
                    </w:rPr>
                    <w:t>Наим</w:t>
                  </w:r>
                  <w:r>
                    <w:rPr>
                      <w:kern w:val="2"/>
                      <w:sz w:val="24"/>
                      <w:szCs w:val="24"/>
                    </w:rPr>
                    <w:t>.</w:t>
                  </w:r>
                  <w:r w:rsidRPr="00733D5E">
                    <w:rPr>
                      <w:kern w:val="2"/>
                      <w:sz w:val="24"/>
                      <w:szCs w:val="24"/>
                    </w:rPr>
                    <w:t>муниц</w:t>
                  </w:r>
                  <w:r>
                    <w:rPr>
                      <w:kern w:val="2"/>
                      <w:sz w:val="24"/>
                      <w:szCs w:val="24"/>
                    </w:rPr>
                    <w:t>.</w:t>
                  </w:r>
                  <w:r w:rsidRPr="00733D5E">
                    <w:rPr>
                      <w:kern w:val="2"/>
                      <w:sz w:val="24"/>
                      <w:szCs w:val="24"/>
                    </w:rPr>
                    <w:t>программы</w:t>
                  </w:r>
                </w:p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4"/>
                      <w:szCs w:val="24"/>
                    </w:rPr>
                  </w:pPr>
                  <w:r>
                    <w:rPr>
                      <w:kern w:val="2"/>
                      <w:sz w:val="24"/>
                      <w:szCs w:val="24"/>
                    </w:rPr>
                    <w:t>Мирненского</w:t>
                  </w:r>
                  <w:r w:rsidRPr="00733D5E">
                    <w:rPr>
                      <w:kern w:val="2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2177" w:type="dxa"/>
                  <w:gridSpan w:val="14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kern w:val="2"/>
                      <w:sz w:val="24"/>
                      <w:szCs w:val="24"/>
                    </w:rPr>
                    <w:t>Год периода прогнозирования</w:t>
                  </w:r>
                </w:p>
              </w:tc>
            </w:tr>
            <w:tr w:rsidR="0039660F" w:rsidRPr="00733D5E" w:rsidTr="00070E21">
              <w:trPr>
                <w:tblHeader/>
              </w:trPr>
              <w:tc>
                <w:tcPr>
                  <w:tcW w:w="2654" w:type="dxa"/>
                  <w:vMerge/>
                </w:tcPr>
                <w:p w:rsidR="0039660F" w:rsidRPr="00733D5E" w:rsidRDefault="0039660F" w:rsidP="0039660F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960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782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968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650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192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993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708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716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2032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2033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2034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2035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spacing w:line="244" w:lineRule="auto"/>
                    <w:jc w:val="center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33D5E">
                    <w:rPr>
                      <w:bCs/>
                      <w:kern w:val="2"/>
                      <w:sz w:val="24"/>
                      <w:szCs w:val="24"/>
                    </w:rPr>
                    <w:t>2036</w:t>
                  </w:r>
                </w:p>
              </w:tc>
            </w:tr>
          </w:tbl>
          <w:p w:rsidR="0039660F" w:rsidRPr="00733D5E" w:rsidRDefault="0039660F" w:rsidP="0039660F">
            <w:pPr>
              <w:rPr>
                <w:sz w:val="24"/>
                <w:szCs w:val="24"/>
              </w:rPr>
            </w:pPr>
          </w:p>
          <w:tbl>
            <w:tblPr>
              <w:tblW w:w="498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54"/>
              <w:gridCol w:w="807"/>
              <w:gridCol w:w="867"/>
              <w:gridCol w:w="992"/>
              <w:gridCol w:w="851"/>
              <w:gridCol w:w="850"/>
              <w:gridCol w:w="992"/>
              <w:gridCol w:w="993"/>
              <w:gridCol w:w="850"/>
              <w:gridCol w:w="574"/>
              <w:gridCol w:w="933"/>
              <w:gridCol w:w="934"/>
              <w:gridCol w:w="933"/>
              <w:gridCol w:w="809"/>
              <w:gridCol w:w="792"/>
            </w:tblGrid>
            <w:tr w:rsidR="0039660F" w:rsidRPr="00733D5E" w:rsidTr="00C162B2">
              <w:trPr>
                <w:tblHeader/>
              </w:trPr>
              <w:tc>
                <w:tcPr>
                  <w:tcW w:w="2654" w:type="dxa"/>
                </w:tcPr>
                <w:p w:rsidR="0039660F" w:rsidRPr="00733D5E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67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>«Обеспечение общественного порядка и противодействие преступности»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867" w:type="dxa"/>
                </w:tcPr>
                <w:p w:rsidR="0039660F" w:rsidRPr="00733D5E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851" w:type="dxa"/>
                </w:tcPr>
                <w:p w:rsidR="0039660F" w:rsidRDefault="0039660F" w:rsidP="0039660F">
                  <w:pPr>
                    <w:jc w:val="center"/>
                  </w:pPr>
                  <w:r w:rsidRPr="00B343EB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pPr>
                    <w:jc w:val="center"/>
                  </w:pPr>
                  <w:r w:rsidRPr="00B343EB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992" w:type="dxa"/>
                </w:tcPr>
                <w:p w:rsidR="0039660F" w:rsidRDefault="0039660F" w:rsidP="0039660F">
                  <w:pPr>
                    <w:jc w:val="center"/>
                  </w:pPr>
                  <w:r w:rsidRPr="00B343EB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993" w:type="dxa"/>
                </w:tcPr>
                <w:p w:rsidR="0039660F" w:rsidRDefault="0039660F" w:rsidP="0039660F">
                  <w:pPr>
                    <w:jc w:val="center"/>
                  </w:pPr>
                  <w:r w:rsidRPr="00B343EB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pPr>
                    <w:jc w:val="center"/>
                  </w:pPr>
                  <w:r w:rsidRPr="00B343EB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75,5</w:t>
                  </w:r>
                </w:p>
              </w:tc>
              <w:tc>
                <w:tcPr>
                  <w:tcW w:w="867" w:type="dxa"/>
                </w:tcPr>
                <w:p w:rsidR="0039660F" w:rsidRPr="00733D5E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8,5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8,</w:t>
                  </w:r>
                  <w:r w:rsidR="00070E2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39660F" w:rsidRDefault="0039660F" w:rsidP="0039660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992" w:type="dxa"/>
                </w:tcPr>
                <w:p w:rsidR="0039660F" w:rsidRDefault="0039660F" w:rsidP="0039660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993" w:type="dxa"/>
                </w:tcPr>
                <w:p w:rsidR="0039660F" w:rsidRDefault="0039660F" w:rsidP="0039660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 xml:space="preserve"> «Развитие культуры и туризма»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1062,8</w:t>
                  </w:r>
                </w:p>
              </w:tc>
              <w:tc>
                <w:tcPr>
                  <w:tcW w:w="86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1166,4</w:t>
                  </w:r>
                </w:p>
              </w:tc>
              <w:tc>
                <w:tcPr>
                  <w:tcW w:w="992" w:type="dxa"/>
                </w:tcPr>
                <w:p w:rsidR="0039660F" w:rsidRPr="00733D5E" w:rsidRDefault="00070E21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1392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1151</w:t>
                  </w:r>
                  <w:r w:rsidR="0039660F" w:rsidRPr="00CD534A">
                    <w:rPr>
                      <w:sz w:val="24"/>
                      <w:szCs w:val="24"/>
                    </w:rPr>
                    <w:t>,</w:t>
                  </w:r>
                  <w:r w:rsidR="0039660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1151</w:t>
                  </w:r>
                  <w:r w:rsidR="0039660F" w:rsidRPr="00CD534A">
                    <w:rPr>
                      <w:sz w:val="24"/>
                      <w:szCs w:val="24"/>
                    </w:rPr>
                    <w:t>,</w:t>
                  </w:r>
                  <w:r w:rsidR="0039660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1151</w:t>
                  </w:r>
                  <w:r w:rsidR="0039660F" w:rsidRPr="00CD534A">
                    <w:rPr>
                      <w:sz w:val="24"/>
                      <w:szCs w:val="24"/>
                    </w:rPr>
                    <w:t>,</w:t>
                  </w:r>
                  <w:r w:rsidR="0039660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1151</w:t>
                  </w:r>
                  <w:r w:rsidR="0039660F" w:rsidRPr="00CD534A">
                    <w:rPr>
                      <w:sz w:val="24"/>
                      <w:szCs w:val="24"/>
                    </w:rPr>
                    <w:t>,</w:t>
                  </w:r>
                  <w:r w:rsidR="0039660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1151</w:t>
                  </w:r>
                  <w:r w:rsidR="0039660F" w:rsidRPr="00CD534A">
                    <w:rPr>
                      <w:sz w:val="24"/>
                      <w:szCs w:val="24"/>
                    </w:rPr>
                    <w:t>,</w:t>
                  </w:r>
                  <w:r w:rsidR="0039660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>«Охрана окружающей среды и рациональное природопользование»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296,8</w:t>
                  </w:r>
                </w:p>
              </w:tc>
              <w:tc>
                <w:tcPr>
                  <w:tcW w:w="86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175,2</w:t>
                  </w:r>
                </w:p>
              </w:tc>
              <w:tc>
                <w:tcPr>
                  <w:tcW w:w="992" w:type="dxa"/>
                </w:tcPr>
                <w:p w:rsidR="0039660F" w:rsidRPr="00733D5E" w:rsidRDefault="00070E21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455</w:t>
                  </w:r>
                  <w:r w:rsidR="0039660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254</w:t>
                  </w:r>
                  <w:r w:rsidR="0039660F" w:rsidRPr="001E43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365</w:t>
                  </w:r>
                  <w:r w:rsidR="0039660F" w:rsidRPr="001E43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365</w:t>
                  </w:r>
                  <w:r w:rsidR="0039660F" w:rsidRPr="001E43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365</w:t>
                  </w:r>
                  <w:r w:rsidR="0039660F" w:rsidRPr="001E43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39660F" w:rsidRDefault="00070E21" w:rsidP="0039660F">
                  <w:r>
                    <w:rPr>
                      <w:sz w:val="24"/>
                      <w:szCs w:val="24"/>
                    </w:rPr>
                    <w:t>365</w:t>
                  </w:r>
                  <w:r w:rsidR="0039660F" w:rsidRPr="001E43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 xml:space="preserve">«Развитие транспортной </w:t>
                  </w:r>
                  <w:r w:rsidRPr="00733D5E">
                    <w:rPr>
                      <w:color w:val="000000"/>
                      <w:sz w:val="24"/>
                      <w:szCs w:val="24"/>
                    </w:rPr>
                    <w:lastRenderedPageBreak/>
                    <w:t>системы»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43,3</w:t>
                  </w:r>
                </w:p>
              </w:tc>
              <w:tc>
                <w:tcPr>
                  <w:tcW w:w="86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851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850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99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850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lastRenderedPageBreak/>
                    <w:t>«Энергоэффективность и развитие энергетики»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86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851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850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99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850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«Содейст. Занят. Насел»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116,2</w:t>
                  </w:r>
                </w:p>
              </w:tc>
              <w:tc>
                <w:tcPr>
                  <w:tcW w:w="867" w:type="dxa"/>
                </w:tcPr>
                <w:p w:rsidR="0039660F" w:rsidRDefault="0039660F" w:rsidP="0039660F"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39660F" w:rsidRDefault="0039660F" w:rsidP="0039660F"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39660F" w:rsidRDefault="0039660F" w:rsidP="0039660F"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39660F" w:rsidRDefault="0039660F" w:rsidP="0039660F"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39660F" w:rsidRDefault="0039660F" w:rsidP="0039660F"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>«Обеспечение качественными жилищно-коммунальными услугами населения»</w:t>
                  </w:r>
                </w:p>
              </w:tc>
              <w:tc>
                <w:tcPr>
                  <w:tcW w:w="807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77,1</w:t>
                  </w:r>
                </w:p>
              </w:tc>
              <w:tc>
                <w:tcPr>
                  <w:tcW w:w="867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85,7</w:t>
                  </w:r>
                </w:p>
              </w:tc>
              <w:tc>
                <w:tcPr>
                  <w:tcW w:w="992" w:type="dxa"/>
                </w:tcPr>
                <w:p w:rsidR="0039660F" w:rsidRDefault="003A4DEC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131,0</w:t>
                  </w:r>
                </w:p>
              </w:tc>
              <w:tc>
                <w:tcPr>
                  <w:tcW w:w="851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120,5</w:t>
                  </w:r>
                </w:p>
              </w:tc>
              <w:tc>
                <w:tcPr>
                  <w:tcW w:w="850" w:type="dxa"/>
                </w:tcPr>
                <w:p w:rsidR="0039660F" w:rsidRDefault="00C162B2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3A4DEC">
                    <w:rPr>
                      <w:sz w:val="24"/>
                      <w:szCs w:val="24"/>
                    </w:rPr>
                    <w:t>20</w:t>
                  </w:r>
                  <w:r w:rsidR="0039660F">
                    <w:rPr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992" w:type="dxa"/>
                </w:tcPr>
                <w:p w:rsidR="0039660F" w:rsidRDefault="00C162B2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39660F">
                    <w:rPr>
                      <w:sz w:val="24"/>
                      <w:szCs w:val="24"/>
                    </w:rPr>
                    <w:t>20,5</w:t>
                  </w:r>
                </w:p>
              </w:tc>
              <w:tc>
                <w:tcPr>
                  <w:tcW w:w="993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120,5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120,5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>«Развитие физической культуры и спорта»</w:t>
                  </w:r>
                </w:p>
              </w:tc>
              <w:tc>
                <w:tcPr>
                  <w:tcW w:w="807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67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992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51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992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993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50" w:type="dxa"/>
                </w:tcPr>
                <w:p w:rsidR="0039660F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A4DEC" w:rsidRPr="00733D5E" w:rsidTr="00C162B2">
              <w:tc>
                <w:tcPr>
                  <w:tcW w:w="2654" w:type="dxa"/>
                  <w:vAlign w:val="center"/>
                </w:tcPr>
                <w:p w:rsidR="003A4DEC" w:rsidRPr="00733D5E" w:rsidRDefault="003A4DEC" w:rsidP="003A4DE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>«Муниципальная политика»</w:t>
                  </w:r>
                </w:p>
              </w:tc>
              <w:tc>
                <w:tcPr>
                  <w:tcW w:w="807" w:type="dxa"/>
                </w:tcPr>
                <w:p w:rsidR="003A4DEC" w:rsidRPr="00733D5E" w:rsidRDefault="003A4DEC" w:rsidP="003A4DE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5359,9</w:t>
                  </w:r>
                </w:p>
              </w:tc>
              <w:tc>
                <w:tcPr>
                  <w:tcW w:w="867" w:type="dxa"/>
                </w:tcPr>
                <w:p w:rsidR="003A4DEC" w:rsidRPr="00733D5E" w:rsidRDefault="003A4DEC" w:rsidP="003A4DE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4810,9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4DEC" w:rsidRPr="003A4DEC" w:rsidRDefault="003A4DEC" w:rsidP="003A4DE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3A4DEC">
                    <w:rPr>
                      <w:bCs/>
                      <w:color w:val="000000"/>
                      <w:sz w:val="24"/>
                      <w:szCs w:val="24"/>
                    </w:rPr>
                    <w:t>5 402,2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4DEC" w:rsidRPr="003A4DEC" w:rsidRDefault="003A4DEC" w:rsidP="003A4DE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3A4DEC">
                    <w:rPr>
                      <w:bCs/>
                      <w:color w:val="000000"/>
                      <w:sz w:val="24"/>
                      <w:szCs w:val="24"/>
                    </w:rPr>
                    <w:t>4 714,5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4DEC" w:rsidRPr="003A4DEC" w:rsidRDefault="003A4DEC" w:rsidP="003A4DE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3A4DEC">
                    <w:rPr>
                      <w:bCs/>
                      <w:color w:val="000000"/>
                      <w:sz w:val="24"/>
                      <w:szCs w:val="24"/>
                    </w:rPr>
                    <w:t>4 433,5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4DEC" w:rsidRPr="003A4DEC" w:rsidRDefault="003A4DEC" w:rsidP="003A4DE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3A4DEC">
                    <w:rPr>
                      <w:bCs/>
                      <w:color w:val="000000"/>
                      <w:sz w:val="24"/>
                      <w:szCs w:val="24"/>
                    </w:rPr>
                    <w:t>4 433,5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4DEC" w:rsidRPr="003A4DEC" w:rsidRDefault="003A4DEC" w:rsidP="003A4DE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3A4DEC">
                    <w:rPr>
                      <w:bCs/>
                      <w:color w:val="000000"/>
                      <w:sz w:val="24"/>
                      <w:szCs w:val="24"/>
                    </w:rPr>
                    <w:t>4 433,5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4DEC" w:rsidRPr="003A4DEC" w:rsidRDefault="003A4DEC" w:rsidP="003A4DE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3A4DEC">
                    <w:rPr>
                      <w:bCs/>
                      <w:color w:val="000000"/>
                      <w:sz w:val="24"/>
                      <w:szCs w:val="24"/>
                    </w:rPr>
                    <w:t>4 433,5</w:t>
                  </w:r>
                </w:p>
              </w:tc>
              <w:tc>
                <w:tcPr>
                  <w:tcW w:w="574" w:type="dxa"/>
                </w:tcPr>
                <w:p w:rsidR="003A4DEC" w:rsidRPr="00733D5E" w:rsidRDefault="003A4DEC" w:rsidP="003A4DEC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A4DEC" w:rsidRPr="00733D5E" w:rsidRDefault="003A4DEC" w:rsidP="003A4DEC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A4DEC" w:rsidRPr="00733D5E" w:rsidRDefault="003A4DEC" w:rsidP="003A4DEC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A4DEC" w:rsidRPr="00733D5E" w:rsidRDefault="003A4DEC" w:rsidP="003A4DEC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A4DEC" w:rsidRPr="00733D5E" w:rsidRDefault="003A4DEC" w:rsidP="003A4DEC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A4DEC" w:rsidRPr="00733D5E" w:rsidRDefault="003A4DEC" w:rsidP="003A4DEC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9660F" w:rsidRPr="00733D5E" w:rsidTr="00C162B2">
              <w:tc>
                <w:tcPr>
                  <w:tcW w:w="2654" w:type="dxa"/>
                  <w:vAlign w:val="center"/>
                </w:tcPr>
                <w:p w:rsidR="0039660F" w:rsidRPr="00733D5E" w:rsidRDefault="0039660F" w:rsidP="0039660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33D5E">
                    <w:rPr>
                      <w:color w:val="000000"/>
                      <w:sz w:val="24"/>
                      <w:szCs w:val="24"/>
                    </w:rPr>
                    <w:t>«Управление муниципальным имуществом»</w:t>
                  </w:r>
                </w:p>
              </w:tc>
              <w:tc>
                <w:tcPr>
                  <w:tcW w:w="80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867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57,5</w:t>
                  </w:r>
                </w:p>
              </w:tc>
              <w:tc>
                <w:tcPr>
                  <w:tcW w:w="992" w:type="dxa"/>
                </w:tcPr>
                <w:p w:rsidR="0039660F" w:rsidRPr="00733D5E" w:rsidRDefault="003A4DEC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39660F">
                    <w:rPr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851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850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9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99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850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57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</w:tcPr>
                <w:p w:rsidR="0039660F" w:rsidRPr="00733D5E" w:rsidRDefault="0039660F" w:rsidP="0039660F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C162B2" w:rsidRPr="00733D5E" w:rsidTr="00C162B2">
              <w:tc>
                <w:tcPr>
                  <w:tcW w:w="2654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6992,5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6364,6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C162B2" w:rsidRPr="00C162B2" w:rsidRDefault="00C162B2" w:rsidP="00C162B2">
                  <w:pPr>
                    <w:rPr>
                      <w:sz w:val="24"/>
                      <w:szCs w:val="24"/>
                    </w:rPr>
                  </w:pPr>
                  <w:r w:rsidRPr="00C162B2">
                    <w:rPr>
                      <w:sz w:val="24"/>
                      <w:szCs w:val="24"/>
                    </w:rPr>
                    <w:t>7655,8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C162B2" w:rsidRPr="00C162B2" w:rsidRDefault="00C162B2" w:rsidP="00C162B2">
                  <w:pPr>
                    <w:rPr>
                      <w:sz w:val="24"/>
                      <w:szCs w:val="24"/>
                    </w:rPr>
                  </w:pPr>
                  <w:r w:rsidRPr="00C162B2">
                    <w:rPr>
                      <w:sz w:val="24"/>
                      <w:szCs w:val="24"/>
                    </w:rPr>
                    <w:t>6682,7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C162B2" w:rsidRPr="00C162B2" w:rsidRDefault="00C162B2" w:rsidP="00C162B2">
                  <w:pPr>
                    <w:rPr>
                      <w:sz w:val="24"/>
                      <w:szCs w:val="24"/>
                    </w:rPr>
                  </w:pPr>
                  <w:r w:rsidRPr="00C162B2">
                    <w:rPr>
                      <w:sz w:val="24"/>
                      <w:szCs w:val="24"/>
                    </w:rPr>
                    <w:t>6827,7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C162B2" w:rsidRPr="00C162B2" w:rsidRDefault="00C162B2" w:rsidP="00C162B2">
                  <w:pPr>
                    <w:rPr>
                      <w:sz w:val="24"/>
                      <w:szCs w:val="24"/>
                    </w:rPr>
                  </w:pPr>
                  <w:r w:rsidRPr="00C162B2">
                    <w:rPr>
                      <w:sz w:val="24"/>
                      <w:szCs w:val="24"/>
                    </w:rPr>
                    <w:t>6827,7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C162B2" w:rsidRPr="00C162B2" w:rsidRDefault="00C162B2" w:rsidP="00C162B2">
                  <w:pPr>
                    <w:rPr>
                      <w:sz w:val="24"/>
                      <w:szCs w:val="24"/>
                    </w:rPr>
                  </w:pPr>
                  <w:r w:rsidRPr="00C162B2">
                    <w:rPr>
                      <w:sz w:val="24"/>
                      <w:szCs w:val="24"/>
                    </w:rPr>
                    <w:t>6827,7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C162B2" w:rsidRPr="00C162B2" w:rsidRDefault="00C162B2" w:rsidP="00C162B2">
                  <w:pPr>
                    <w:rPr>
                      <w:sz w:val="24"/>
                      <w:szCs w:val="24"/>
                    </w:rPr>
                  </w:pPr>
                  <w:r w:rsidRPr="00C162B2">
                    <w:rPr>
                      <w:sz w:val="24"/>
                      <w:szCs w:val="24"/>
                    </w:rPr>
                    <w:t>6827,7</w:t>
                  </w: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09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</w:tcPr>
                <w:p w:rsidR="00C162B2" w:rsidRPr="00733D5E" w:rsidRDefault="00C162B2" w:rsidP="00C162B2">
                  <w:pPr>
                    <w:rPr>
                      <w:sz w:val="24"/>
                      <w:szCs w:val="24"/>
                    </w:rPr>
                  </w:pPr>
                  <w:r w:rsidRPr="00733D5E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051ECA" w:rsidRPr="00AE4810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AE4810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  <w:vertAlign w:val="superscript"/>
              </w:rPr>
              <w:t>1</w:t>
            </w:r>
            <w:r w:rsidRPr="00AE4810">
              <w:rPr>
                <w:kern w:val="2"/>
                <w:sz w:val="24"/>
                <w:szCs w:val="24"/>
              </w:rPr>
              <w:t> Плановые бюджетные ассигнования, предусмотренные за счет средств местного бюджета и безвозмездных поступлений в местный бюджет.</w:t>
            </w:r>
          </w:p>
          <w:p w:rsidR="00051ECA" w:rsidRPr="00AE4810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  <w:vertAlign w:val="superscript"/>
              </w:rPr>
              <w:t>2</w:t>
            </w:r>
            <w:r w:rsidRPr="00AE4810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Решению Собрания депутатов </w:t>
            </w:r>
            <w:r w:rsidR="00E3403D">
              <w:rPr>
                <w:kern w:val="2"/>
                <w:sz w:val="24"/>
                <w:szCs w:val="24"/>
              </w:rPr>
              <w:t>Мирненского</w:t>
            </w:r>
            <w:r w:rsidRPr="00AE4810">
              <w:rPr>
                <w:kern w:val="2"/>
                <w:sz w:val="24"/>
                <w:szCs w:val="24"/>
              </w:rPr>
              <w:t xml:space="preserve"> сельского поселения от </w:t>
            </w:r>
            <w:r w:rsidR="00F67418" w:rsidRPr="00AE4810">
              <w:rPr>
                <w:kern w:val="2"/>
                <w:sz w:val="24"/>
                <w:szCs w:val="24"/>
              </w:rPr>
              <w:t>2</w:t>
            </w:r>
            <w:r w:rsidR="00743759">
              <w:rPr>
                <w:kern w:val="2"/>
                <w:sz w:val="24"/>
                <w:szCs w:val="24"/>
              </w:rPr>
              <w:t>7</w:t>
            </w:r>
            <w:r w:rsidRPr="00AE4810">
              <w:rPr>
                <w:kern w:val="2"/>
                <w:sz w:val="24"/>
                <w:szCs w:val="24"/>
              </w:rPr>
              <w:t>.12.202</w:t>
            </w:r>
            <w:r w:rsidR="00F67418" w:rsidRPr="00AE4810">
              <w:rPr>
                <w:kern w:val="2"/>
                <w:sz w:val="24"/>
                <w:szCs w:val="24"/>
              </w:rPr>
              <w:t>4</w:t>
            </w:r>
            <w:r w:rsidRPr="00AE4810">
              <w:rPr>
                <w:kern w:val="2"/>
                <w:sz w:val="24"/>
                <w:szCs w:val="24"/>
              </w:rPr>
              <w:t xml:space="preserve"> № </w:t>
            </w:r>
            <w:r w:rsidR="00743759">
              <w:rPr>
                <w:kern w:val="2"/>
                <w:sz w:val="24"/>
                <w:szCs w:val="24"/>
              </w:rPr>
              <w:t>68</w:t>
            </w:r>
            <w:r w:rsidRPr="00AE4810">
              <w:rPr>
                <w:kern w:val="2"/>
                <w:sz w:val="24"/>
                <w:szCs w:val="24"/>
              </w:rPr>
              <w:t xml:space="preserve"> «О бюджете </w:t>
            </w:r>
            <w:r w:rsidR="00E3403D">
              <w:rPr>
                <w:kern w:val="2"/>
                <w:sz w:val="24"/>
                <w:szCs w:val="24"/>
              </w:rPr>
              <w:t>Мирненского</w:t>
            </w:r>
            <w:r w:rsidRPr="00AE4810">
              <w:rPr>
                <w:kern w:val="2"/>
                <w:sz w:val="24"/>
                <w:szCs w:val="24"/>
              </w:rPr>
              <w:t xml:space="preserve"> сельского поселения Дубовского района на 202</w:t>
            </w:r>
            <w:r w:rsidR="00F67418" w:rsidRPr="00AE4810">
              <w:rPr>
                <w:kern w:val="2"/>
                <w:sz w:val="24"/>
                <w:szCs w:val="24"/>
              </w:rPr>
              <w:t>5</w:t>
            </w:r>
            <w:r w:rsidRPr="00AE4810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F67418" w:rsidRPr="00AE4810">
              <w:rPr>
                <w:kern w:val="2"/>
                <w:sz w:val="24"/>
                <w:szCs w:val="24"/>
              </w:rPr>
              <w:t>6</w:t>
            </w:r>
            <w:r w:rsidRPr="00AE4810">
              <w:rPr>
                <w:kern w:val="2"/>
                <w:sz w:val="24"/>
                <w:szCs w:val="24"/>
              </w:rPr>
              <w:t xml:space="preserve"> и 202</w:t>
            </w:r>
            <w:r w:rsidR="00F67418" w:rsidRPr="00AE4810">
              <w:rPr>
                <w:kern w:val="2"/>
                <w:sz w:val="24"/>
                <w:szCs w:val="24"/>
              </w:rPr>
              <w:t>7</w:t>
            </w:r>
            <w:r w:rsidRPr="00AE4810">
              <w:rPr>
                <w:kern w:val="2"/>
                <w:sz w:val="24"/>
                <w:szCs w:val="24"/>
              </w:rPr>
              <w:t xml:space="preserve"> годов» по состоянию на 1 января 202</w:t>
            </w:r>
            <w:r w:rsidR="00F67418" w:rsidRPr="00AE4810">
              <w:rPr>
                <w:kern w:val="2"/>
                <w:sz w:val="24"/>
                <w:szCs w:val="24"/>
              </w:rPr>
              <w:t>5</w:t>
            </w:r>
            <w:r w:rsidRPr="00AE4810">
              <w:rPr>
                <w:kern w:val="2"/>
                <w:sz w:val="24"/>
                <w:szCs w:val="24"/>
              </w:rPr>
              <w:t xml:space="preserve"> г.</w:t>
            </w:r>
          </w:p>
          <w:p w:rsidR="00051ECA" w:rsidRPr="00AE4810" w:rsidRDefault="00051ECA" w:rsidP="00F67418">
            <w:pPr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  <w:vertAlign w:val="superscript"/>
              </w:rPr>
              <w:t>3</w:t>
            </w:r>
            <w:r w:rsidRPr="00AE4810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постановлениям Администрации </w:t>
            </w:r>
            <w:r w:rsidR="00E3403D">
              <w:rPr>
                <w:kern w:val="2"/>
                <w:sz w:val="24"/>
                <w:szCs w:val="24"/>
              </w:rPr>
              <w:t>Мирненского</w:t>
            </w:r>
            <w:r w:rsidRPr="00AE4810">
              <w:rPr>
                <w:kern w:val="2"/>
                <w:sz w:val="24"/>
                <w:szCs w:val="24"/>
              </w:rPr>
              <w:t xml:space="preserve"> сельского поселения об утверждении муниципальных программ </w:t>
            </w:r>
            <w:r w:rsidR="00E3403D">
              <w:rPr>
                <w:kern w:val="2"/>
                <w:sz w:val="24"/>
                <w:szCs w:val="24"/>
              </w:rPr>
              <w:t>Мирненского</w:t>
            </w:r>
            <w:r w:rsidRPr="00AE4810">
              <w:rPr>
                <w:kern w:val="2"/>
                <w:sz w:val="24"/>
                <w:szCs w:val="24"/>
              </w:rPr>
              <w:t xml:space="preserve"> сельского поселения по состоянию на 1 января 202</w:t>
            </w:r>
            <w:r w:rsidR="00F67418" w:rsidRPr="00AE4810">
              <w:rPr>
                <w:kern w:val="2"/>
                <w:sz w:val="24"/>
                <w:szCs w:val="24"/>
              </w:rPr>
              <w:t>5</w:t>
            </w:r>
            <w:r w:rsidRPr="00AE4810">
              <w:rPr>
                <w:kern w:val="2"/>
                <w:sz w:val="24"/>
                <w:szCs w:val="24"/>
              </w:rPr>
              <w:t xml:space="preserve"> г. </w:t>
            </w:r>
          </w:p>
        </w:tc>
      </w:tr>
    </w:tbl>
    <w:p w:rsidR="00051ECA" w:rsidRPr="00AE4810" w:rsidRDefault="00051ECA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  <w:sectPr w:rsidR="00051ECA" w:rsidRPr="00AE4810" w:rsidSect="0039660F">
          <w:pgSz w:w="16840" w:h="11907" w:orient="landscape" w:code="9"/>
          <w:pgMar w:top="1701" w:right="1134" w:bottom="1134" w:left="1134" w:header="720" w:footer="720" w:gutter="0"/>
          <w:cols w:space="720"/>
          <w:docGrid w:linePitch="272"/>
        </w:sectPr>
      </w:pPr>
    </w:p>
    <w:p w:rsidR="00AC195A" w:rsidRPr="00AE4810" w:rsidRDefault="00AC195A" w:rsidP="00051ECA">
      <w:pPr>
        <w:suppressAutoHyphens/>
        <w:spacing w:line="233" w:lineRule="auto"/>
        <w:jc w:val="center"/>
        <w:rPr>
          <w:sz w:val="24"/>
          <w:szCs w:val="24"/>
        </w:rPr>
      </w:pPr>
    </w:p>
    <w:p w:rsidR="00AC195A" w:rsidRPr="00AE4810" w:rsidRDefault="00AC195A" w:rsidP="00051ECA">
      <w:pPr>
        <w:suppressAutoHyphens/>
        <w:spacing w:line="233" w:lineRule="auto"/>
        <w:jc w:val="center"/>
        <w:rPr>
          <w:sz w:val="24"/>
          <w:szCs w:val="24"/>
        </w:rPr>
      </w:pP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2.2. Основные подходы к формированию</w:t>
      </w: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 xml:space="preserve">бюджетной политики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</w:t>
      </w: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на период 202</w:t>
      </w:r>
      <w:r w:rsidR="00F67418" w:rsidRPr="00AE4810">
        <w:rPr>
          <w:sz w:val="24"/>
          <w:szCs w:val="24"/>
        </w:rPr>
        <w:t>5</w:t>
      </w:r>
      <w:r w:rsidRPr="00AE4810">
        <w:rPr>
          <w:sz w:val="24"/>
          <w:szCs w:val="24"/>
        </w:rPr>
        <w:t xml:space="preserve"> – 2036 годов</w:t>
      </w:r>
    </w:p>
    <w:p w:rsidR="00051ECA" w:rsidRPr="00AE4810" w:rsidRDefault="00051ECA" w:rsidP="00051ECA">
      <w:pPr>
        <w:suppressAutoHyphens/>
        <w:spacing w:line="233" w:lineRule="auto"/>
        <w:jc w:val="both"/>
        <w:rPr>
          <w:sz w:val="24"/>
          <w:szCs w:val="24"/>
        </w:rPr>
      </w:pPr>
    </w:p>
    <w:p w:rsidR="00051ECA" w:rsidRPr="00AE4810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Федерации, Ростовской области и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и бюджетном законодательстве Российской Федерации, ожидаемые в прогнозном периоде.</w:t>
      </w:r>
    </w:p>
    <w:p w:rsidR="00051ECA" w:rsidRPr="00AE4810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Расчет прогнозных показателей дефицита (профицита), источников его финансирования и муниципального долга </w:t>
      </w:r>
      <w:r w:rsidR="00E3403D">
        <w:rPr>
          <w:sz w:val="24"/>
          <w:szCs w:val="24"/>
        </w:rPr>
        <w:t>Мирненского</w:t>
      </w:r>
      <w:r w:rsidRPr="00AE4810">
        <w:rPr>
          <w:kern w:val="2"/>
          <w:sz w:val="24"/>
          <w:szCs w:val="24"/>
        </w:rPr>
        <w:t xml:space="preserve"> сельского поселения </w:t>
      </w:r>
      <w:r w:rsidRPr="00AE4810">
        <w:rPr>
          <w:sz w:val="24"/>
          <w:szCs w:val="24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AE4810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Бюджетная политика </w:t>
      </w:r>
      <w:r w:rsidR="00E3403D">
        <w:rPr>
          <w:sz w:val="24"/>
          <w:szCs w:val="24"/>
        </w:rPr>
        <w:t>Мирненского</w:t>
      </w:r>
      <w:r w:rsidRPr="00AE4810">
        <w:rPr>
          <w:kern w:val="2"/>
          <w:sz w:val="24"/>
          <w:szCs w:val="24"/>
        </w:rPr>
        <w:t xml:space="preserve"> сельского поселения </w:t>
      </w:r>
      <w:r w:rsidRPr="00AE4810">
        <w:rPr>
          <w:sz w:val="24"/>
          <w:szCs w:val="24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 w:rsidR="00E3403D">
        <w:rPr>
          <w:sz w:val="24"/>
          <w:szCs w:val="24"/>
        </w:rPr>
        <w:t>Мирненского</w:t>
      </w:r>
      <w:r w:rsidRPr="00AE4810">
        <w:rPr>
          <w:kern w:val="2"/>
          <w:sz w:val="24"/>
          <w:szCs w:val="24"/>
        </w:rPr>
        <w:t xml:space="preserve"> сельского поселения </w:t>
      </w:r>
      <w:r w:rsidRPr="00AE4810">
        <w:rPr>
          <w:sz w:val="24"/>
          <w:szCs w:val="24"/>
        </w:rPr>
        <w:t>при одновременном обеспечении устойчивости и сбалансированности бюджетной системы.</w:t>
      </w:r>
    </w:p>
    <w:p w:rsidR="00051ECA" w:rsidRPr="00AE4810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Основные подходы в части</w:t>
      </w: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собственных (налоговых и неналоговых) доходов</w:t>
      </w:r>
    </w:p>
    <w:p w:rsidR="00051ECA" w:rsidRPr="00AE4810" w:rsidRDefault="00051ECA" w:rsidP="00051ECA">
      <w:pPr>
        <w:suppressAutoHyphens/>
        <w:spacing w:line="233" w:lineRule="auto"/>
        <w:jc w:val="both"/>
        <w:rPr>
          <w:sz w:val="24"/>
          <w:szCs w:val="24"/>
        </w:rPr>
      </w:pP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 xml:space="preserve">Собственные налоговые и неналоговые доходы бюджета </w:t>
      </w:r>
      <w:r w:rsidR="00E3403D">
        <w:rPr>
          <w:rFonts w:ascii="Times New Roman" w:hAnsi="Times New Roman" w:cs="Times New Roman"/>
          <w:sz w:val="24"/>
          <w:szCs w:val="24"/>
        </w:rPr>
        <w:t>Мирненского</w:t>
      </w:r>
      <w:r w:rsidRPr="00AE4810">
        <w:rPr>
          <w:rFonts w:ascii="Times New Roman" w:hAnsi="Times New Roman" w:cs="Times New Roman"/>
          <w:sz w:val="24"/>
          <w:szCs w:val="24"/>
        </w:rPr>
        <w:t xml:space="preserve"> сельского поселения к 2036 году увеличатся в 2,</w:t>
      </w:r>
      <w:r w:rsidR="00F67418" w:rsidRPr="00AE4810">
        <w:rPr>
          <w:rFonts w:ascii="Times New Roman" w:hAnsi="Times New Roman" w:cs="Times New Roman"/>
          <w:sz w:val="24"/>
          <w:szCs w:val="24"/>
        </w:rPr>
        <w:t>5</w:t>
      </w:r>
      <w:r w:rsidRPr="00AE4810">
        <w:rPr>
          <w:rFonts w:ascii="Times New Roman" w:hAnsi="Times New Roman" w:cs="Times New Roman"/>
          <w:sz w:val="24"/>
          <w:szCs w:val="24"/>
        </w:rPr>
        <w:t xml:space="preserve"> раза к уровню 202</w:t>
      </w:r>
      <w:r w:rsidR="00E502E9" w:rsidRPr="00AE4810">
        <w:rPr>
          <w:rFonts w:ascii="Times New Roman" w:hAnsi="Times New Roman" w:cs="Times New Roman"/>
          <w:sz w:val="24"/>
          <w:szCs w:val="24"/>
        </w:rPr>
        <w:t>4</w:t>
      </w:r>
      <w:r w:rsidRPr="00AE481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За период 2010 - 20</w:t>
      </w:r>
      <w:r w:rsidR="00E502E9" w:rsidRPr="00AE4810">
        <w:rPr>
          <w:rFonts w:ascii="Times New Roman" w:hAnsi="Times New Roman" w:cs="Times New Roman"/>
          <w:sz w:val="24"/>
          <w:szCs w:val="24"/>
        </w:rPr>
        <w:t>2</w:t>
      </w:r>
      <w:r w:rsidR="00F67418" w:rsidRPr="00AE4810">
        <w:rPr>
          <w:rFonts w:ascii="Times New Roman" w:hAnsi="Times New Roman" w:cs="Times New Roman"/>
          <w:sz w:val="24"/>
          <w:szCs w:val="24"/>
        </w:rPr>
        <w:t>3</w:t>
      </w:r>
      <w:r w:rsidRPr="00AE4810">
        <w:rPr>
          <w:rFonts w:ascii="Times New Roman" w:hAnsi="Times New Roman" w:cs="Times New Roman"/>
          <w:sz w:val="24"/>
          <w:szCs w:val="24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AE4810" w:rsidRDefault="00E3403D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051ECA" w:rsidRPr="00AE4810">
        <w:rPr>
          <w:rFonts w:ascii="Times New Roman" w:hAnsi="Times New Roman" w:cs="Times New Roman"/>
          <w:sz w:val="24"/>
          <w:szCs w:val="24"/>
        </w:rPr>
        <w:t xml:space="preserve"> сельского поселения с ростом на 51,4 процента к фактическим поступлениям 2010 года.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Поступательной динамике собственных доходов способствует стимулирующий характер налоговой политики сельского поселения. За истекший период в области налоговой политики решены следующие задачи: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принято решение «О земельном налоге»;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051ECA" w:rsidRPr="00AE4810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установлены льготы по земельному налогу отдельным категориям граждан.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AE481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AE4810">
        <w:rPr>
          <w:rFonts w:ascii="Times New Roman" w:hAnsi="Times New Roman" w:cs="Times New Roman"/>
          <w:sz w:val="24"/>
          <w:szCs w:val="24"/>
        </w:rPr>
        <w:t xml:space="preserve"> Российской Федерации и Налогового кодекса Российской Федерации.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в целом. 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F67418" w:rsidRPr="00AE4810" w:rsidRDefault="00F67418" w:rsidP="00051ECA">
      <w:pPr>
        <w:widowControl w:val="0"/>
        <w:spacing w:line="233" w:lineRule="auto"/>
        <w:jc w:val="center"/>
        <w:rPr>
          <w:sz w:val="24"/>
          <w:szCs w:val="24"/>
        </w:rPr>
      </w:pPr>
    </w:p>
    <w:p w:rsidR="00051ECA" w:rsidRPr="00AE4810" w:rsidRDefault="00051ECA" w:rsidP="00F67418">
      <w:pPr>
        <w:widowControl w:val="0"/>
        <w:spacing w:line="233" w:lineRule="auto"/>
        <w:rPr>
          <w:sz w:val="24"/>
          <w:szCs w:val="24"/>
        </w:rPr>
      </w:pPr>
      <w:r w:rsidRPr="00AE4810">
        <w:rPr>
          <w:sz w:val="24"/>
          <w:szCs w:val="24"/>
        </w:rPr>
        <w:t>Основные подходы в части региональной финансовой помощи</w:t>
      </w:r>
    </w:p>
    <w:p w:rsidR="00F67418" w:rsidRPr="00AE4810" w:rsidRDefault="00F67418" w:rsidP="00F67418">
      <w:pPr>
        <w:widowControl w:val="0"/>
        <w:spacing w:line="233" w:lineRule="auto"/>
        <w:rPr>
          <w:sz w:val="24"/>
          <w:szCs w:val="24"/>
        </w:rPr>
      </w:pPr>
    </w:p>
    <w:p w:rsidR="00051ECA" w:rsidRPr="00AE4810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Проводимая на региональном уровне политика в области межбюджетных отношений направлена на повышение финансовой самостоятельности и ответственности органов местного самоуправления. </w:t>
      </w:r>
    </w:p>
    <w:p w:rsidR="00051ECA" w:rsidRPr="00AE4810" w:rsidRDefault="00051ECA" w:rsidP="00051E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Прогноз безвозмездных поступлений на 202</w:t>
      </w:r>
      <w:r w:rsidR="00F67418" w:rsidRPr="00AE4810">
        <w:rPr>
          <w:sz w:val="24"/>
          <w:szCs w:val="24"/>
        </w:rPr>
        <w:t>5 – 2027</w:t>
      </w:r>
      <w:r w:rsidRPr="00AE4810">
        <w:rPr>
          <w:sz w:val="24"/>
          <w:szCs w:val="24"/>
        </w:rPr>
        <w:t xml:space="preserve"> годы соответствует значениям, утвержденным Решением Собрания депутатов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от </w:t>
      </w:r>
      <w:r w:rsidRPr="00AE4810">
        <w:rPr>
          <w:sz w:val="24"/>
          <w:szCs w:val="24"/>
        </w:rPr>
        <w:lastRenderedPageBreak/>
        <w:t>2</w:t>
      </w:r>
      <w:r w:rsidR="00AA746F">
        <w:rPr>
          <w:sz w:val="24"/>
          <w:szCs w:val="24"/>
        </w:rPr>
        <w:t>7</w:t>
      </w:r>
      <w:r w:rsidRPr="00AE4810">
        <w:rPr>
          <w:sz w:val="24"/>
          <w:szCs w:val="24"/>
        </w:rPr>
        <w:t>.12.202</w:t>
      </w:r>
      <w:r w:rsidR="00F67418" w:rsidRPr="00AE4810">
        <w:rPr>
          <w:sz w:val="24"/>
          <w:szCs w:val="24"/>
        </w:rPr>
        <w:t>4</w:t>
      </w:r>
      <w:r w:rsidRPr="00AE4810">
        <w:rPr>
          <w:sz w:val="24"/>
          <w:szCs w:val="24"/>
        </w:rPr>
        <w:t xml:space="preserve"> № </w:t>
      </w:r>
      <w:r w:rsidR="00AA746F">
        <w:rPr>
          <w:sz w:val="24"/>
          <w:szCs w:val="24"/>
        </w:rPr>
        <w:t>68</w:t>
      </w:r>
      <w:r w:rsidRPr="00AE4810">
        <w:rPr>
          <w:sz w:val="24"/>
          <w:szCs w:val="24"/>
        </w:rPr>
        <w:t xml:space="preserve"> «О бюджете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</w:t>
      </w:r>
      <w:r w:rsidR="00F67418" w:rsidRPr="00AE4810">
        <w:rPr>
          <w:sz w:val="24"/>
          <w:szCs w:val="24"/>
        </w:rPr>
        <w:t>еления Дубовского района на 2025 год и на плановый период 2026 и 2027</w:t>
      </w:r>
      <w:r w:rsidRPr="00AE4810">
        <w:rPr>
          <w:sz w:val="24"/>
          <w:szCs w:val="24"/>
        </w:rPr>
        <w:t xml:space="preserve"> годов».</w:t>
      </w:r>
    </w:p>
    <w:p w:rsidR="00051ECA" w:rsidRPr="00AE4810" w:rsidRDefault="00051ECA" w:rsidP="00051E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Начиная с 202</w:t>
      </w:r>
      <w:r w:rsidR="00F67418" w:rsidRPr="00AE4810">
        <w:rPr>
          <w:sz w:val="24"/>
          <w:szCs w:val="24"/>
        </w:rPr>
        <w:t>8</w:t>
      </w:r>
      <w:r w:rsidRPr="00AE4810">
        <w:rPr>
          <w:sz w:val="24"/>
          <w:szCs w:val="24"/>
        </w:rPr>
        <w:t xml:space="preserve"> года, расчет безвозмездных поступлений осуществлен с применением индекса инфляции для расчета дотации на выравнивание уровня бюджетной обеспеченности на 4,0 процента к объему дотации, утвержденной на 2026 год, а  также учтена дотация на частичную компенсацию дополнительных расходов на повышение оплаты труда  работников бюджетной сферы на уровне 2023 года..  </w:t>
      </w:r>
    </w:p>
    <w:p w:rsidR="00F67418" w:rsidRPr="00AE4810" w:rsidRDefault="00F67418" w:rsidP="00051ECA">
      <w:pPr>
        <w:suppressAutoHyphens/>
        <w:spacing w:line="228" w:lineRule="auto"/>
        <w:jc w:val="center"/>
        <w:rPr>
          <w:sz w:val="24"/>
          <w:szCs w:val="24"/>
        </w:rPr>
      </w:pPr>
    </w:p>
    <w:p w:rsidR="00051ECA" w:rsidRPr="00AE4810" w:rsidRDefault="00051ECA" w:rsidP="00051ECA">
      <w:pPr>
        <w:suppressAutoHyphens/>
        <w:spacing w:line="228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Основные подходы в части расходов</w:t>
      </w:r>
    </w:p>
    <w:p w:rsidR="00654D70" w:rsidRPr="00AE4810" w:rsidRDefault="00654D70" w:rsidP="00051ECA">
      <w:pPr>
        <w:suppressAutoHyphens/>
        <w:spacing w:line="228" w:lineRule="auto"/>
        <w:jc w:val="center"/>
        <w:rPr>
          <w:sz w:val="24"/>
          <w:szCs w:val="24"/>
        </w:rPr>
      </w:pPr>
    </w:p>
    <w:p w:rsidR="00654D70" w:rsidRPr="00AE4810" w:rsidRDefault="00654D70" w:rsidP="00654D70">
      <w:pPr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На 2025 - 2027 годы расходы бюджета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Дубовского района учтены в соответствии с принятыми Решением Собрания депутатов </w:t>
      </w:r>
      <w:r w:rsidR="00E3403D">
        <w:rPr>
          <w:sz w:val="24"/>
          <w:szCs w:val="24"/>
        </w:rPr>
        <w:t>Мирненского</w:t>
      </w:r>
      <w:r w:rsidR="00AA746F">
        <w:rPr>
          <w:sz w:val="24"/>
          <w:szCs w:val="24"/>
        </w:rPr>
        <w:t xml:space="preserve"> сельского поселения от 27.12.2024 № 68</w:t>
      </w:r>
      <w:r w:rsidRPr="00AE4810">
        <w:rPr>
          <w:sz w:val="24"/>
          <w:szCs w:val="24"/>
        </w:rPr>
        <w:t xml:space="preserve"> «О бюджете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Дубовского района на 2025 год и на плановый период 2026 и 2027 годов» На период 2028 - 2036 годов расходная часть бюджета будет обеспечена поступательным наполнением доходной части бюджета.</w:t>
      </w:r>
    </w:p>
    <w:p w:rsidR="00654D70" w:rsidRPr="00AE4810" w:rsidRDefault="00654D70" w:rsidP="00654D70">
      <w:pPr>
        <w:ind w:firstLine="708"/>
        <w:rPr>
          <w:sz w:val="24"/>
          <w:szCs w:val="24"/>
        </w:rPr>
      </w:pPr>
      <w:r w:rsidRPr="00AE4810">
        <w:rPr>
          <w:sz w:val="24"/>
          <w:szCs w:val="24"/>
        </w:rPr>
        <w:t>На 2026 и 2027 годы учтены условно утвержденные расходы в объеме 2,5 процента и 5,0 процентов от общего объема расходов местного бюджета, за исключением расходов, предусмотренных за счет целевых средств из областного бюджета, с 2028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654D70" w:rsidRPr="00AE4810" w:rsidRDefault="00654D70" w:rsidP="00654D70">
      <w:pPr>
        <w:ind w:firstLine="708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В соответствии с Решением Собрания депутатов </w:t>
      </w:r>
      <w:r w:rsidR="00E3403D">
        <w:rPr>
          <w:sz w:val="24"/>
          <w:szCs w:val="24"/>
        </w:rPr>
        <w:t>Мирненского</w:t>
      </w:r>
      <w:r w:rsidR="00AA746F">
        <w:rPr>
          <w:sz w:val="24"/>
          <w:szCs w:val="24"/>
        </w:rPr>
        <w:t xml:space="preserve"> сельского поселения от 18.02.2015 № 85</w:t>
      </w:r>
      <w:r w:rsidRPr="00AE4810">
        <w:rPr>
          <w:sz w:val="24"/>
          <w:szCs w:val="24"/>
        </w:rPr>
        <w:t xml:space="preserve"> «О бюджетном процессе в </w:t>
      </w:r>
      <w:r w:rsidR="00E3403D">
        <w:rPr>
          <w:sz w:val="24"/>
          <w:szCs w:val="24"/>
        </w:rPr>
        <w:t>Мирненском</w:t>
      </w:r>
      <w:r w:rsidRPr="00AE4810">
        <w:rPr>
          <w:sz w:val="24"/>
          <w:szCs w:val="24"/>
        </w:rPr>
        <w:t xml:space="preserve"> сельском поселении» местный бюджет составляется на основе муниципальных программ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поселения. </w:t>
      </w:r>
    </w:p>
    <w:p w:rsidR="00654D70" w:rsidRPr="00AE4810" w:rsidRDefault="00654D70" w:rsidP="00654D70">
      <w:pPr>
        <w:spacing w:line="228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Начиная с 2025 года в структуре местного бюджета учтены муниципальные программы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поселения, сформированные в новом Администрации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от </w:t>
      </w:r>
      <w:r w:rsidR="002B2CAB" w:rsidRPr="00D63C31">
        <w:rPr>
          <w:sz w:val="24"/>
          <w:szCs w:val="24"/>
        </w:rPr>
        <w:t>05.08.2024 № 37</w:t>
      </w:r>
      <w:r w:rsidRPr="00AE4810">
        <w:rPr>
          <w:sz w:val="24"/>
          <w:szCs w:val="24"/>
        </w:rPr>
        <w:t xml:space="preserve"> «Об утверждении Порядка разработки, реализации и оценки эффективности муниципальных программ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поселения».</w:t>
      </w:r>
    </w:p>
    <w:p w:rsidR="00654D70" w:rsidRPr="00AE4810" w:rsidRDefault="00654D70" w:rsidP="00654D70">
      <w:pPr>
        <w:ind w:firstLine="708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Параметры финансового обеспечения муниципальных программ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на 2025 - 2027 годы соответствуют значениям, утвержденным Решением Собрания депутатов </w:t>
      </w:r>
      <w:r w:rsidR="00E3403D">
        <w:rPr>
          <w:sz w:val="24"/>
          <w:szCs w:val="24"/>
        </w:rPr>
        <w:t>Мирненского</w:t>
      </w:r>
      <w:r w:rsidR="00AA746F">
        <w:rPr>
          <w:sz w:val="24"/>
          <w:szCs w:val="24"/>
        </w:rPr>
        <w:t xml:space="preserve"> сельского поселения от 27.12.2024 № 68</w:t>
      </w:r>
      <w:r w:rsidRPr="00AE4810">
        <w:rPr>
          <w:sz w:val="24"/>
          <w:szCs w:val="24"/>
        </w:rPr>
        <w:t xml:space="preserve"> «О бюджете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Дубовского района на 2025 год и на плановый период 2026 и 2027 годов».</w:t>
      </w:r>
    </w:p>
    <w:p w:rsidR="00654D70" w:rsidRPr="00AE4810" w:rsidRDefault="00654D70" w:rsidP="00654D70">
      <w:pPr>
        <w:spacing w:line="228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Для целей прогнозирования в составе расходов местного бюджета параметров финансового обеспечения муниципальных программ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с 2028 года объемы бюджетных ассигнований на реализацию муниципальных программ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учтены на уровне 2027 года с учетом ежегодной индексации на утвержденный уровень инфляции 4,0 процента.</w:t>
      </w:r>
    </w:p>
    <w:p w:rsidR="00654D70" w:rsidRPr="00AE4810" w:rsidRDefault="00654D70" w:rsidP="00654D70">
      <w:pPr>
        <w:spacing w:line="228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Особенностью реализации муниципальных программ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является включение в их состав мероприятий (результатов) муниципальных проектов, направленных на достижение целей национального развития, а также мероприятий (результатов) иных муниципальных проектов, направленных на достижение целей социально-экономического развития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поселения.</w:t>
      </w:r>
    </w:p>
    <w:p w:rsidR="00654D70" w:rsidRPr="00AE4810" w:rsidRDefault="00654D70" w:rsidP="00654D70">
      <w:pPr>
        <w:ind w:firstLine="708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В </w:t>
      </w:r>
      <w:r w:rsidR="00E3403D">
        <w:rPr>
          <w:sz w:val="24"/>
          <w:szCs w:val="24"/>
        </w:rPr>
        <w:t>Мирненском</w:t>
      </w:r>
      <w:r w:rsidRPr="00AE4810">
        <w:rPr>
          <w:sz w:val="24"/>
          <w:szCs w:val="24"/>
        </w:rPr>
        <w:t xml:space="preserve"> сельском поселении на 2025-2027 гг. реализация муниципальных проектов не предусмотрена</w:t>
      </w:r>
    </w:p>
    <w:p w:rsidR="00654D70" w:rsidRPr="00AE4810" w:rsidRDefault="00654D70" w:rsidP="00654D70">
      <w:pPr>
        <w:ind w:firstLine="708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Доля расходов местного бюджета, формируемых в рамках муниципальных программ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поселения, ежегодно планируется более 90 процентов в общем объеме расходов местного бюджета.</w:t>
      </w:r>
    </w:p>
    <w:p w:rsidR="00654D70" w:rsidRPr="00AE4810" w:rsidRDefault="00654D70" w:rsidP="00654D70">
      <w:pPr>
        <w:tabs>
          <w:tab w:val="left" w:pos="709"/>
        </w:tabs>
        <w:jc w:val="both"/>
        <w:rPr>
          <w:sz w:val="24"/>
          <w:szCs w:val="24"/>
        </w:rPr>
      </w:pPr>
      <w:r w:rsidRPr="00AE4810">
        <w:rPr>
          <w:sz w:val="24"/>
          <w:szCs w:val="24"/>
        </w:rPr>
        <w:tab/>
        <w:t xml:space="preserve">Основной объем средств сконцентрирован на реализации муниципальных программ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поселения, предусматривающих инвестиции в человеческий капитал, включая расходы на развитие культуры и спорта, социальную поддержку населения. </w:t>
      </w: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 xml:space="preserve">Основные подходы в части межбюджетных отношений </w:t>
      </w: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</w:p>
    <w:p w:rsidR="00654D70" w:rsidRPr="00AE4810" w:rsidRDefault="00654D70" w:rsidP="00654D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поселения, направленные на повышение финансовой самостоятельности местного бюджета, его сбалансированности, качественное управление муниципальными финансами.</w:t>
      </w:r>
    </w:p>
    <w:p w:rsidR="00654D70" w:rsidRPr="00AE4810" w:rsidRDefault="00654D70" w:rsidP="00654D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Получение дотации на выравнивание бюджетной обеспеченности из областного бюджета отведена ведущая роль в системе межбюджетного регулирования. Для их предоставления бюджету сельского поселения из областного бюджета предполагается отсутствие в муниципальном образовании просроченной кредиторской задолженности, сокращение недоимки, ограничения по муниципальному долгу и дефициту местного бюджета и других, направленных на эффективное формирование и исполнение бюджетов, а также повышение ответственности органов местного самоуправления при расходовании бюджетных средств.</w:t>
      </w:r>
    </w:p>
    <w:p w:rsidR="00654D70" w:rsidRPr="00AE4810" w:rsidRDefault="00654D70" w:rsidP="00654D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Особое внимание будет уделяться повышению эффективности расходования межбюджетных трансфертов, получаемых местным бюджетом, а также повышению ответственности органов местного самоуправления при расходовании бюджетных средств.</w:t>
      </w:r>
    </w:p>
    <w:p w:rsidR="00654D70" w:rsidRPr="00AE4810" w:rsidRDefault="00654D70" w:rsidP="00654D7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Основные подходы к долговой политике</w:t>
      </w: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</w:p>
    <w:p w:rsidR="00654D70" w:rsidRPr="00AE4810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4"/>
          <w:szCs w:val="24"/>
        </w:rPr>
      </w:pPr>
      <w:r w:rsidRPr="00AE4810">
        <w:rPr>
          <w:b w:val="0"/>
          <w:bCs w:val="0"/>
          <w:sz w:val="24"/>
          <w:szCs w:val="24"/>
        </w:rPr>
        <w:t xml:space="preserve">Важнейшей задачей является обеспечение уровня муниципального долга, позволяющего </w:t>
      </w:r>
      <w:r w:rsidR="00E3403D">
        <w:rPr>
          <w:b w:val="0"/>
          <w:bCs w:val="0"/>
          <w:sz w:val="24"/>
          <w:szCs w:val="24"/>
        </w:rPr>
        <w:t>Мирненском</w:t>
      </w:r>
      <w:r w:rsidRPr="00AE4810">
        <w:rPr>
          <w:b w:val="0"/>
          <w:bCs w:val="0"/>
          <w:sz w:val="24"/>
          <w:szCs w:val="24"/>
        </w:rPr>
        <w:t>у сельскому поселению обслуживать долговые обязательства и исполнять расходные обязательства.</w:t>
      </w:r>
    </w:p>
    <w:p w:rsidR="00654D70" w:rsidRPr="00AE4810" w:rsidRDefault="00654D70" w:rsidP="00654D70">
      <w:pPr>
        <w:spacing w:line="276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Муниципальный долг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 на 01.01.2025 года отсутствует.</w:t>
      </w:r>
    </w:p>
    <w:p w:rsidR="00654D70" w:rsidRPr="00AE4810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4"/>
          <w:szCs w:val="24"/>
        </w:rPr>
      </w:pPr>
      <w:r w:rsidRPr="00AE4810">
        <w:rPr>
          <w:b w:val="0"/>
          <w:bCs w:val="0"/>
          <w:sz w:val="24"/>
          <w:szCs w:val="24"/>
        </w:rPr>
        <w:t xml:space="preserve">Основной целью долговой политики </w:t>
      </w:r>
      <w:r w:rsidR="00E3403D">
        <w:rPr>
          <w:b w:val="0"/>
          <w:bCs w:val="0"/>
          <w:sz w:val="24"/>
          <w:szCs w:val="24"/>
        </w:rPr>
        <w:t>Мирненского</w:t>
      </w:r>
      <w:r w:rsidRPr="00AE4810">
        <w:rPr>
          <w:b w:val="0"/>
          <w:bCs w:val="0"/>
          <w:sz w:val="24"/>
          <w:szCs w:val="24"/>
        </w:rPr>
        <w:t xml:space="preserve"> сельского поселения на период до 2036 года будет являться ограничение муниципального долга и минимизация расходов на его обслуживание.</w:t>
      </w:r>
    </w:p>
    <w:p w:rsidR="00051ECA" w:rsidRPr="00AE4810" w:rsidRDefault="00654D70" w:rsidP="00654D70">
      <w:pPr>
        <w:spacing w:line="276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Муниципальная долговая политика будет направлена на обеспечение платежеспособности </w:t>
      </w:r>
      <w:r w:rsidR="00E3403D">
        <w:rPr>
          <w:sz w:val="24"/>
          <w:szCs w:val="24"/>
        </w:rPr>
        <w:t>Мирненского</w:t>
      </w:r>
      <w:r w:rsidRPr="00AE4810">
        <w:rPr>
          <w:sz w:val="24"/>
          <w:szCs w:val="24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Pr="00AE4810" w:rsidRDefault="00051ECA" w:rsidP="00051ECA">
      <w:pPr>
        <w:rPr>
          <w:sz w:val="24"/>
          <w:szCs w:val="24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Sect="00654D7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93" w:rsidRDefault="00C60693">
      <w:r>
        <w:separator/>
      </w:r>
    </w:p>
  </w:endnote>
  <w:endnote w:type="continuationSeparator" w:id="0">
    <w:p w:rsidR="00C60693" w:rsidRDefault="00C6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0F" w:rsidRDefault="00230C0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30C0F" w:rsidRDefault="00230C0F">
    <w:pPr>
      <w:pStyle w:val="a7"/>
      <w:ind w:right="360"/>
    </w:pPr>
  </w:p>
  <w:p w:rsidR="00230C0F" w:rsidRDefault="00230C0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0F" w:rsidRPr="00B36388" w:rsidRDefault="00230C0F" w:rsidP="00B3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0F" w:rsidRPr="00B36388" w:rsidRDefault="00230C0F" w:rsidP="00B3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93" w:rsidRDefault="00C60693">
      <w:r>
        <w:separator/>
      </w:r>
    </w:p>
  </w:footnote>
  <w:footnote w:type="continuationSeparator" w:id="0">
    <w:p w:rsidR="00C60693" w:rsidRDefault="00C6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0F" w:rsidRDefault="00230C0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85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0F" w:rsidRDefault="00230C0F" w:rsidP="0065513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37858">
      <w:rPr>
        <w:noProof/>
      </w:rPr>
      <w:t>11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0F" w:rsidRDefault="00230C0F" w:rsidP="0065513D">
    <w:pPr>
      <w:pStyle w:val="a9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478"/>
    <w:rsid w:val="00000A67"/>
    <w:rsid w:val="00001D1A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0E21"/>
    <w:rsid w:val="00071564"/>
    <w:rsid w:val="000749F0"/>
    <w:rsid w:val="00077AE1"/>
    <w:rsid w:val="000808D6"/>
    <w:rsid w:val="00084032"/>
    <w:rsid w:val="000870ED"/>
    <w:rsid w:val="00092560"/>
    <w:rsid w:val="000A4715"/>
    <w:rsid w:val="000A726F"/>
    <w:rsid w:val="000B4002"/>
    <w:rsid w:val="000B66C7"/>
    <w:rsid w:val="000C1199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5DE3"/>
    <w:rsid w:val="0013315B"/>
    <w:rsid w:val="00134286"/>
    <w:rsid w:val="00135252"/>
    <w:rsid w:val="0013548E"/>
    <w:rsid w:val="00140931"/>
    <w:rsid w:val="00153B21"/>
    <w:rsid w:val="001617FB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E45C5"/>
    <w:rsid w:val="001F2C63"/>
    <w:rsid w:val="001F33E5"/>
    <w:rsid w:val="001F4BE3"/>
    <w:rsid w:val="001F6D02"/>
    <w:rsid w:val="0020306B"/>
    <w:rsid w:val="00213CEA"/>
    <w:rsid w:val="00226568"/>
    <w:rsid w:val="00230C0F"/>
    <w:rsid w:val="00232D93"/>
    <w:rsid w:val="00236266"/>
    <w:rsid w:val="00241016"/>
    <w:rsid w:val="00243529"/>
    <w:rsid w:val="002504E8"/>
    <w:rsid w:val="0025065E"/>
    <w:rsid w:val="00254382"/>
    <w:rsid w:val="00255A4C"/>
    <w:rsid w:val="00261D41"/>
    <w:rsid w:val="00267D01"/>
    <w:rsid w:val="002700FD"/>
    <w:rsid w:val="0027031E"/>
    <w:rsid w:val="00272641"/>
    <w:rsid w:val="0028703B"/>
    <w:rsid w:val="002979F6"/>
    <w:rsid w:val="002A12FA"/>
    <w:rsid w:val="002A2062"/>
    <w:rsid w:val="002A31A1"/>
    <w:rsid w:val="002A4594"/>
    <w:rsid w:val="002B1BA4"/>
    <w:rsid w:val="002B2CAB"/>
    <w:rsid w:val="002B338D"/>
    <w:rsid w:val="002B6527"/>
    <w:rsid w:val="002B6BC0"/>
    <w:rsid w:val="002C135C"/>
    <w:rsid w:val="002C5E60"/>
    <w:rsid w:val="002C7190"/>
    <w:rsid w:val="002C729C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0044"/>
    <w:rsid w:val="003210EE"/>
    <w:rsid w:val="0033678F"/>
    <w:rsid w:val="00336BF8"/>
    <w:rsid w:val="00337142"/>
    <w:rsid w:val="00337858"/>
    <w:rsid w:val="00341FC1"/>
    <w:rsid w:val="00342771"/>
    <w:rsid w:val="00342F46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874BE"/>
    <w:rsid w:val="003921D8"/>
    <w:rsid w:val="0039660F"/>
    <w:rsid w:val="003A4DEC"/>
    <w:rsid w:val="003A64B5"/>
    <w:rsid w:val="003B0C26"/>
    <w:rsid w:val="003B1FC8"/>
    <w:rsid w:val="003B2193"/>
    <w:rsid w:val="003B2C73"/>
    <w:rsid w:val="003B5BF6"/>
    <w:rsid w:val="003B7558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1C74"/>
    <w:rsid w:val="00432C33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C5428"/>
    <w:rsid w:val="004D46FB"/>
    <w:rsid w:val="004E151E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33AD7"/>
    <w:rsid w:val="00540E73"/>
    <w:rsid w:val="00554271"/>
    <w:rsid w:val="005671DB"/>
    <w:rsid w:val="00570D6A"/>
    <w:rsid w:val="00570DA3"/>
    <w:rsid w:val="00572500"/>
    <w:rsid w:val="005729DB"/>
    <w:rsid w:val="00574BB8"/>
    <w:rsid w:val="00576C46"/>
    <w:rsid w:val="005823B2"/>
    <w:rsid w:val="00587874"/>
    <w:rsid w:val="00587BF6"/>
    <w:rsid w:val="00590F50"/>
    <w:rsid w:val="005A0452"/>
    <w:rsid w:val="005A60ED"/>
    <w:rsid w:val="005A755F"/>
    <w:rsid w:val="005B42DF"/>
    <w:rsid w:val="005B6478"/>
    <w:rsid w:val="005C42F5"/>
    <w:rsid w:val="005C5AF1"/>
    <w:rsid w:val="005C5FF3"/>
    <w:rsid w:val="005C781A"/>
    <w:rsid w:val="005D0296"/>
    <w:rsid w:val="005D7C2D"/>
    <w:rsid w:val="005E1579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417FE"/>
    <w:rsid w:val="006465DD"/>
    <w:rsid w:val="00650383"/>
    <w:rsid w:val="00654D70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1667"/>
    <w:rsid w:val="006C3238"/>
    <w:rsid w:val="006C5DB0"/>
    <w:rsid w:val="006C7C5A"/>
    <w:rsid w:val="006D1016"/>
    <w:rsid w:val="006E33EE"/>
    <w:rsid w:val="006F0ACA"/>
    <w:rsid w:val="006F3E27"/>
    <w:rsid w:val="0071003F"/>
    <w:rsid w:val="00710C29"/>
    <w:rsid w:val="00711044"/>
    <w:rsid w:val="00712001"/>
    <w:rsid w:val="007120F8"/>
    <w:rsid w:val="007139BE"/>
    <w:rsid w:val="007219F0"/>
    <w:rsid w:val="00724448"/>
    <w:rsid w:val="00724ABD"/>
    <w:rsid w:val="00726D3C"/>
    <w:rsid w:val="007273FC"/>
    <w:rsid w:val="00727DD6"/>
    <w:rsid w:val="0073048E"/>
    <w:rsid w:val="00733887"/>
    <w:rsid w:val="00733D5E"/>
    <w:rsid w:val="00740915"/>
    <w:rsid w:val="00743759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E74A2"/>
    <w:rsid w:val="007F302F"/>
    <w:rsid w:val="00803F3C"/>
    <w:rsid w:val="00804CFE"/>
    <w:rsid w:val="00810975"/>
    <w:rsid w:val="00811C47"/>
    <w:rsid w:val="00811C94"/>
    <w:rsid w:val="00811CF1"/>
    <w:rsid w:val="00813037"/>
    <w:rsid w:val="00816DF3"/>
    <w:rsid w:val="0082005A"/>
    <w:rsid w:val="008257A7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5A"/>
    <w:rsid w:val="008E5D26"/>
    <w:rsid w:val="008F11FF"/>
    <w:rsid w:val="008F3CBD"/>
    <w:rsid w:val="008F6253"/>
    <w:rsid w:val="009026BD"/>
    <w:rsid w:val="00905849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7FCC"/>
    <w:rsid w:val="009537BB"/>
    <w:rsid w:val="00955B2C"/>
    <w:rsid w:val="0095616E"/>
    <w:rsid w:val="0097015F"/>
    <w:rsid w:val="00970606"/>
    <w:rsid w:val="009848C2"/>
    <w:rsid w:val="00985A10"/>
    <w:rsid w:val="0098761F"/>
    <w:rsid w:val="00995EDF"/>
    <w:rsid w:val="009A31A7"/>
    <w:rsid w:val="009B04A2"/>
    <w:rsid w:val="009B2048"/>
    <w:rsid w:val="009B5C35"/>
    <w:rsid w:val="009C02BF"/>
    <w:rsid w:val="009D1F20"/>
    <w:rsid w:val="009D2FB7"/>
    <w:rsid w:val="009D7110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A746F"/>
    <w:rsid w:val="00AB1ACA"/>
    <w:rsid w:val="00AB5C70"/>
    <w:rsid w:val="00AB6BA8"/>
    <w:rsid w:val="00AC195A"/>
    <w:rsid w:val="00AD0182"/>
    <w:rsid w:val="00AD0279"/>
    <w:rsid w:val="00AD3304"/>
    <w:rsid w:val="00AE2601"/>
    <w:rsid w:val="00AE4339"/>
    <w:rsid w:val="00AE4810"/>
    <w:rsid w:val="00AE4F95"/>
    <w:rsid w:val="00AF0959"/>
    <w:rsid w:val="00AF1B20"/>
    <w:rsid w:val="00B009E4"/>
    <w:rsid w:val="00B02C23"/>
    <w:rsid w:val="00B061A0"/>
    <w:rsid w:val="00B06FAE"/>
    <w:rsid w:val="00B07F5C"/>
    <w:rsid w:val="00B11DE1"/>
    <w:rsid w:val="00B12D6D"/>
    <w:rsid w:val="00B1307C"/>
    <w:rsid w:val="00B14F14"/>
    <w:rsid w:val="00B15022"/>
    <w:rsid w:val="00B20E6A"/>
    <w:rsid w:val="00B22F6A"/>
    <w:rsid w:val="00B31114"/>
    <w:rsid w:val="00B33440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5AEA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46CD"/>
    <w:rsid w:val="00BE7ECC"/>
    <w:rsid w:val="00BF2807"/>
    <w:rsid w:val="00BF39F0"/>
    <w:rsid w:val="00BF461C"/>
    <w:rsid w:val="00C03AF9"/>
    <w:rsid w:val="00C11FDF"/>
    <w:rsid w:val="00C128BA"/>
    <w:rsid w:val="00C1486D"/>
    <w:rsid w:val="00C162B2"/>
    <w:rsid w:val="00C255A2"/>
    <w:rsid w:val="00C3067A"/>
    <w:rsid w:val="00C43C93"/>
    <w:rsid w:val="00C45984"/>
    <w:rsid w:val="00C4599F"/>
    <w:rsid w:val="00C572C4"/>
    <w:rsid w:val="00C57AEF"/>
    <w:rsid w:val="00C60693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A151C"/>
    <w:rsid w:val="00CB1900"/>
    <w:rsid w:val="00CB43C1"/>
    <w:rsid w:val="00CC130F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3C31"/>
    <w:rsid w:val="00D67295"/>
    <w:rsid w:val="00D71ED5"/>
    <w:rsid w:val="00D73323"/>
    <w:rsid w:val="00D7769D"/>
    <w:rsid w:val="00D8074D"/>
    <w:rsid w:val="00D86BC3"/>
    <w:rsid w:val="00D9522F"/>
    <w:rsid w:val="00DA1E06"/>
    <w:rsid w:val="00DA7C1C"/>
    <w:rsid w:val="00DB4D6B"/>
    <w:rsid w:val="00DB6A85"/>
    <w:rsid w:val="00DC2302"/>
    <w:rsid w:val="00DC513D"/>
    <w:rsid w:val="00DC6AA9"/>
    <w:rsid w:val="00DE122B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5547"/>
    <w:rsid w:val="00E1715C"/>
    <w:rsid w:val="00E2497A"/>
    <w:rsid w:val="00E30F60"/>
    <w:rsid w:val="00E3132E"/>
    <w:rsid w:val="00E33A9D"/>
    <w:rsid w:val="00E3403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67418"/>
    <w:rsid w:val="00F70E3D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775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8EE78"/>
  <w15:docId w15:val="{735BF61D-52DE-4328-BAE8-344D7464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Заголовок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1A54F-AEE6-4362-A48A-15BE9861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202</TotalTime>
  <Pages>11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user</cp:lastModifiedBy>
  <cp:revision>13</cp:revision>
  <cp:lastPrinted>2022-01-19T09:43:00Z</cp:lastPrinted>
  <dcterms:created xsi:type="dcterms:W3CDTF">2025-02-24T12:27:00Z</dcterms:created>
  <dcterms:modified xsi:type="dcterms:W3CDTF">2025-03-11T08:05:00Z</dcterms:modified>
</cp:coreProperties>
</file>